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A697" w14:textId="77777777" w:rsidR="00DA3247" w:rsidRDefault="00C50602" w:rsidP="00DA3247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5F62A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2pt;margin-top:-15.2pt;width:207.2pt;height:52.45pt;z-index:251657216">
            <v:imagedata r:id="rId6" o:title="SERV_Logo_coul"/>
            <w10:wrap type="square"/>
          </v:shape>
        </w:pict>
      </w:r>
    </w:p>
    <w:p w14:paraId="77BFC266" w14:textId="77777777" w:rsidR="000309C0" w:rsidRDefault="003E4601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Utilisation des jours accumulés à</w:t>
      </w:r>
    </w:p>
    <w:p w14:paraId="1291B134" w14:textId="77777777" w:rsidR="00195703" w:rsidRDefault="003E4601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proofErr w:type="gramStart"/>
      <w:r>
        <w:rPr>
          <w:color w:val="808080"/>
          <w:sz w:val="28"/>
          <w:szCs w:val="28"/>
        </w:rPr>
        <w:t>la</w:t>
      </w:r>
      <w:proofErr w:type="gramEnd"/>
      <w:r>
        <w:rPr>
          <w:color w:val="808080"/>
          <w:sz w:val="28"/>
          <w:szCs w:val="28"/>
        </w:rPr>
        <w:t xml:space="preserve"> caisse de congés de maladie à l’occasion d’un congé prévu à l’article</w:t>
      </w:r>
      <w:r w:rsidR="000309C0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>5-13.00</w:t>
      </w:r>
    </w:p>
    <w:p w14:paraId="7A47CBF6" w14:textId="77777777" w:rsidR="00C6333C" w:rsidRPr="00DA3247" w:rsidRDefault="00C50602" w:rsidP="00C5060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="00C27ABB" w:rsidRPr="008B0160">
        <w:rPr>
          <w:sz w:val="22"/>
          <w:szCs w:val="22"/>
        </w:rPr>
        <w:t>–</w:t>
      </w:r>
      <w:r w:rsidRPr="008B0160">
        <w:rPr>
          <w:sz w:val="22"/>
          <w:szCs w:val="22"/>
        </w:rPr>
        <w:t xml:space="preserve"> </w:t>
      </w:r>
      <w:r w:rsidR="00C27ABB" w:rsidRPr="008B0160">
        <w:rPr>
          <w:sz w:val="22"/>
          <w:szCs w:val="22"/>
        </w:rPr>
        <w:t>Préscolaire et p</w:t>
      </w:r>
      <w:r w:rsidRPr="008B0160">
        <w:rPr>
          <w:sz w:val="22"/>
          <w:szCs w:val="22"/>
        </w:rPr>
        <w:t>rimaire</w:t>
      </w:r>
    </w:p>
    <w:p w14:paraId="2F68A5C9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5CACEEF4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7157E5CC" w14:textId="77777777" w:rsidR="004D4AEA" w:rsidRPr="00EC4CF2" w:rsidRDefault="004D4AEA" w:rsidP="00DA3247">
      <w:pPr>
        <w:tabs>
          <w:tab w:val="right" w:pos="2552"/>
        </w:tabs>
        <w:rPr>
          <w:sz w:val="22"/>
          <w:szCs w:val="22"/>
        </w:rPr>
      </w:pPr>
    </w:p>
    <w:p w14:paraId="5417B72C" w14:textId="77777777" w:rsidR="00DA3247" w:rsidRPr="00EC4CF2" w:rsidRDefault="00C50602" w:rsidP="00DA3247">
      <w:pPr>
        <w:tabs>
          <w:tab w:val="right" w:pos="2552"/>
        </w:tabs>
        <w:rPr>
          <w:sz w:val="22"/>
          <w:szCs w:val="22"/>
          <w:u w:val="single"/>
        </w:rPr>
      </w:pPr>
      <w:r w:rsidRPr="00EC4CF2">
        <w:rPr>
          <w:sz w:val="22"/>
          <w:szCs w:val="22"/>
        </w:rPr>
        <w:t>Date :</w:t>
      </w:r>
      <w:r w:rsidR="00DA3247" w:rsidRPr="00EC4CF2">
        <w:rPr>
          <w:sz w:val="22"/>
          <w:szCs w:val="22"/>
        </w:rPr>
        <w:t xml:space="preserve">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2CDAFAC3" w14:textId="77777777" w:rsidR="00DE7DE2" w:rsidRPr="00EC4CF2" w:rsidRDefault="00C50602">
      <w:pPr>
        <w:suppressAutoHyphens/>
        <w:spacing w:line="280" w:lineRule="atLeast"/>
        <w:rPr>
          <w:sz w:val="22"/>
          <w:szCs w:val="22"/>
        </w:rPr>
      </w:pPr>
      <w:r w:rsidRPr="00EC4CF2">
        <w:rPr>
          <w:sz w:val="22"/>
          <w:szCs w:val="22"/>
        </w:rPr>
        <w:tab/>
      </w:r>
      <w:r w:rsidRPr="00EC4CF2">
        <w:rPr>
          <w:sz w:val="22"/>
          <w:szCs w:val="22"/>
        </w:rPr>
        <w:tab/>
      </w:r>
      <w:proofErr w:type="gramStart"/>
      <w:r w:rsidRPr="00EC4CF2">
        <w:rPr>
          <w:sz w:val="22"/>
          <w:szCs w:val="22"/>
        </w:rPr>
        <w:t>jj</w:t>
      </w:r>
      <w:proofErr w:type="gramEnd"/>
      <w:r w:rsidRPr="00EC4CF2">
        <w:rPr>
          <w:sz w:val="22"/>
          <w:szCs w:val="22"/>
        </w:rPr>
        <w:t>/mm/</w:t>
      </w:r>
      <w:proofErr w:type="spellStart"/>
      <w:r w:rsidRPr="00EC4CF2">
        <w:rPr>
          <w:sz w:val="22"/>
          <w:szCs w:val="22"/>
        </w:rPr>
        <w:t>aaaa</w:t>
      </w:r>
      <w:proofErr w:type="spellEnd"/>
    </w:p>
    <w:p w14:paraId="67D2D444" w14:textId="77777777" w:rsidR="00DE7DE2" w:rsidRPr="00EC4CF2" w:rsidRDefault="00DE7DE2">
      <w:pPr>
        <w:suppressAutoHyphens/>
        <w:spacing w:line="280" w:lineRule="atLeast"/>
        <w:rPr>
          <w:sz w:val="22"/>
          <w:szCs w:val="22"/>
        </w:rPr>
      </w:pPr>
    </w:p>
    <w:p w14:paraId="1E263535" w14:textId="77777777" w:rsidR="003E1A33" w:rsidRPr="00EC4CF2" w:rsidRDefault="003E1A33">
      <w:pPr>
        <w:suppressAutoHyphens/>
        <w:spacing w:line="280" w:lineRule="atLeast"/>
        <w:rPr>
          <w:sz w:val="22"/>
          <w:szCs w:val="22"/>
        </w:rPr>
      </w:pPr>
    </w:p>
    <w:p w14:paraId="3AD3F970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Centre de services scolaire des Trois-Lacs</w:t>
      </w:r>
    </w:p>
    <w:p w14:paraId="71150697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400, avenue Saint-Charles</w:t>
      </w:r>
    </w:p>
    <w:p w14:paraId="4EAAC4F1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Vaudreuil-Dorion (</w:t>
      </w:r>
      <w:proofErr w:type="gramStart"/>
      <w:r w:rsidRPr="00EC4CF2">
        <w:rPr>
          <w:sz w:val="22"/>
          <w:szCs w:val="22"/>
        </w:rPr>
        <w:t>Québec)  J</w:t>
      </w:r>
      <w:proofErr w:type="gramEnd"/>
      <w:r w:rsidRPr="00EC4CF2">
        <w:rPr>
          <w:sz w:val="22"/>
          <w:szCs w:val="22"/>
        </w:rPr>
        <w:t>7V 6B1</w:t>
      </w:r>
    </w:p>
    <w:p w14:paraId="08523595" w14:textId="77777777" w:rsidR="00DA3247" w:rsidRPr="00EC4CF2" w:rsidRDefault="00DA3247" w:rsidP="00DA3247">
      <w:pPr>
        <w:rPr>
          <w:sz w:val="22"/>
          <w:szCs w:val="22"/>
        </w:rPr>
      </w:pPr>
    </w:p>
    <w:p w14:paraId="54DE5B69" w14:textId="77777777" w:rsidR="000E26C7" w:rsidRPr="00EC4CF2" w:rsidRDefault="000E26C7" w:rsidP="000E26C7">
      <w:pPr>
        <w:rPr>
          <w:sz w:val="22"/>
          <w:szCs w:val="22"/>
        </w:rPr>
      </w:pPr>
      <w:r w:rsidRPr="00EC4CF2">
        <w:rPr>
          <w:sz w:val="22"/>
          <w:szCs w:val="22"/>
        </w:rPr>
        <w:t>À l</w:t>
      </w:r>
      <w:r w:rsidR="00E726FE" w:rsidRPr="00EC4CF2">
        <w:rPr>
          <w:sz w:val="22"/>
          <w:szCs w:val="22"/>
        </w:rPr>
        <w:t>’</w:t>
      </w:r>
      <w:r w:rsidRPr="00EC4CF2">
        <w:rPr>
          <w:sz w:val="22"/>
          <w:szCs w:val="22"/>
        </w:rPr>
        <w:t>attention du Service des ressources humaines et de l’organisation scolaire</w:t>
      </w:r>
    </w:p>
    <w:p w14:paraId="7165B384" w14:textId="77777777" w:rsidR="00A23461" w:rsidRPr="00EC4CF2" w:rsidRDefault="00C50602">
      <w:pPr>
        <w:suppressAutoHyphens/>
        <w:spacing w:line="280" w:lineRule="atLeast"/>
        <w:rPr>
          <w:sz w:val="22"/>
          <w:szCs w:val="22"/>
        </w:rPr>
      </w:pPr>
      <w:hyperlink r:id="rId7" w:history="1">
        <w:r w:rsidRPr="00EC4CF2">
          <w:rPr>
            <w:rStyle w:val="Lienhypertexte"/>
            <w:sz w:val="22"/>
            <w:szCs w:val="22"/>
          </w:rPr>
          <w:t>rhprimaire@csstl.gouv.qc.ca</w:t>
        </w:r>
      </w:hyperlink>
    </w:p>
    <w:p w14:paraId="65A4D021" w14:textId="77777777" w:rsidR="00C50602" w:rsidRPr="00EC4CF2" w:rsidRDefault="00C50602">
      <w:pPr>
        <w:suppressAutoHyphens/>
        <w:spacing w:line="280" w:lineRule="atLeast"/>
        <w:rPr>
          <w:sz w:val="22"/>
          <w:szCs w:val="22"/>
        </w:rPr>
      </w:pPr>
    </w:p>
    <w:p w14:paraId="7ED16185" w14:textId="77777777" w:rsidR="004D4AEA" w:rsidRPr="00EC4CF2" w:rsidRDefault="004D4AEA" w:rsidP="006124A0">
      <w:pPr>
        <w:rPr>
          <w:sz w:val="22"/>
          <w:szCs w:val="22"/>
        </w:rPr>
      </w:pPr>
    </w:p>
    <w:p w14:paraId="41971BDC" w14:textId="77777777" w:rsidR="000309C0" w:rsidRDefault="000309C0" w:rsidP="000309C0">
      <w:pPr>
        <w:rPr>
          <w:sz w:val="22"/>
          <w:szCs w:val="22"/>
        </w:rPr>
      </w:pPr>
      <w:r>
        <w:rPr>
          <w:sz w:val="22"/>
          <w:szCs w:val="22"/>
        </w:rPr>
        <w:t xml:space="preserve">Conformément à la clause 5-10.40D), prenez avis que j’utiliserai </w:t>
      </w:r>
      <w:bookmarkStart w:id="0" w:name="Texte6"/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0"/>
      <w:r>
        <w:rPr>
          <w:sz w:val="22"/>
          <w:szCs w:val="22"/>
        </w:rPr>
        <w:t xml:space="preserve"> jours de congé de maladie à mon crédit à l’occasion de mon congé de maternité (ou spécial ou lié à la paternité ou à l’adoption ou sans traitement, selon le cas), et ce, à compter du </w:t>
      </w:r>
      <w:bookmarkStart w:id="1" w:name="Texte7"/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  <w:r>
        <w:rPr>
          <w:sz w:val="22"/>
          <w:szCs w:val="22"/>
        </w:rPr>
        <w:t xml:space="preserve"> jusqu’au </w:t>
      </w:r>
      <w:bookmarkStart w:id="2" w:name="Texte8"/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2"/>
      <w:r>
        <w:rPr>
          <w:sz w:val="22"/>
          <w:szCs w:val="22"/>
        </w:rPr>
        <w:t>.</w:t>
      </w:r>
    </w:p>
    <w:p w14:paraId="5D149A2A" w14:textId="77777777" w:rsidR="00EC4CF2" w:rsidRPr="00EC4CF2" w:rsidRDefault="00EC4CF2" w:rsidP="00EC4CF2">
      <w:pPr>
        <w:rPr>
          <w:sz w:val="22"/>
          <w:szCs w:val="22"/>
        </w:rPr>
      </w:pPr>
    </w:p>
    <w:p w14:paraId="7A6B35E4" w14:textId="77777777" w:rsidR="00A23461" w:rsidRPr="00EC4CF2" w:rsidRDefault="00A23461">
      <w:pPr>
        <w:rPr>
          <w:sz w:val="22"/>
          <w:szCs w:val="22"/>
        </w:rPr>
      </w:pPr>
    </w:p>
    <w:p w14:paraId="7DFF5699" w14:textId="77777777" w:rsidR="00DA3247" w:rsidRPr="00EC4CF2" w:rsidRDefault="001E13CF" w:rsidP="00DA3247">
      <w:pPr>
        <w:rPr>
          <w:sz w:val="22"/>
          <w:szCs w:val="22"/>
        </w:rPr>
      </w:pPr>
      <w:r w:rsidRPr="00EC4CF2">
        <w:rPr>
          <w:noProof/>
          <w:sz w:val="22"/>
          <w:szCs w:val="22"/>
        </w:rPr>
        <w:pict w14:anchorId="66E8371B">
          <v:roundrect id="_x0000_s2051" style="position:absolute;left:0;text-align:left;margin-left:-8.65pt;margin-top:3.85pt;width:487.9pt;height:80.7pt;z-index:251658240" arcsize="10923f" filled="f"/>
        </w:pict>
      </w:r>
    </w:p>
    <w:p w14:paraId="47AA25A4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Nom et Prénom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6572DA5E" w14:textId="77777777" w:rsidR="00DA3247" w:rsidRPr="00EC4CF2" w:rsidRDefault="00DA3247" w:rsidP="00DA3247">
      <w:pPr>
        <w:rPr>
          <w:sz w:val="22"/>
          <w:szCs w:val="22"/>
        </w:rPr>
      </w:pPr>
    </w:p>
    <w:p w14:paraId="02304788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Adresse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1134D7CB" w14:textId="77777777" w:rsidR="00DA3247" w:rsidRPr="00EC4CF2" w:rsidRDefault="00DA3247" w:rsidP="00DA3247">
      <w:pPr>
        <w:rPr>
          <w:sz w:val="22"/>
          <w:szCs w:val="22"/>
        </w:rPr>
      </w:pPr>
    </w:p>
    <w:p w14:paraId="334740BE" w14:textId="77777777" w:rsidR="00C50602" w:rsidRPr="00EC4CF2" w:rsidRDefault="00BD05A6" w:rsidP="00C50602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>Ville</w:t>
      </w:r>
      <w:r w:rsidR="00C50602" w:rsidRPr="00EC4CF2">
        <w:rPr>
          <w:sz w:val="22"/>
          <w:szCs w:val="22"/>
        </w:rPr>
        <w:t xml:space="preserve"> : </w:t>
      </w:r>
      <w:r w:rsidR="00C50602" w:rsidRPr="00EC4CF2">
        <w:rPr>
          <w:sz w:val="22"/>
          <w:szCs w:val="22"/>
          <w:u w:val="single"/>
        </w:rPr>
        <w:tab/>
      </w:r>
      <w:r w:rsidR="00C50602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</w:rPr>
        <w:t xml:space="preserve">   Code postal :</w:t>
      </w:r>
      <w:r w:rsidRPr="00EC4CF2">
        <w:rPr>
          <w:sz w:val="22"/>
          <w:szCs w:val="22"/>
          <w:u w:val="single"/>
        </w:rPr>
        <w:t xml:space="preserve"> </w:t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4F8B9A21" w14:textId="77777777" w:rsidR="00DA3247" w:rsidRPr="00EC4CF2" w:rsidRDefault="00DA3247" w:rsidP="00DA3247">
      <w:pPr>
        <w:tabs>
          <w:tab w:val="right" w:pos="3960"/>
        </w:tabs>
        <w:rPr>
          <w:sz w:val="22"/>
          <w:szCs w:val="22"/>
          <w:u w:val="single"/>
        </w:rPr>
      </w:pPr>
    </w:p>
    <w:p w14:paraId="39A4CD6A" w14:textId="77777777" w:rsidR="00BD05A6" w:rsidRPr="00EC4CF2" w:rsidRDefault="00BD05A6" w:rsidP="00DA3247">
      <w:pPr>
        <w:rPr>
          <w:sz w:val="22"/>
          <w:szCs w:val="22"/>
        </w:rPr>
      </w:pPr>
    </w:p>
    <w:p w14:paraId="026924CB" w14:textId="77777777" w:rsidR="00BD05A6" w:rsidRPr="00EC4CF2" w:rsidRDefault="00BD05A6" w:rsidP="00DA3247">
      <w:pPr>
        <w:rPr>
          <w:sz w:val="22"/>
          <w:szCs w:val="22"/>
        </w:rPr>
      </w:pPr>
    </w:p>
    <w:p w14:paraId="16B52596" w14:textId="77777777" w:rsidR="00E726FE" w:rsidRPr="00EC4CF2" w:rsidRDefault="00E726FE" w:rsidP="00DA3247">
      <w:pPr>
        <w:rPr>
          <w:sz w:val="22"/>
          <w:szCs w:val="22"/>
        </w:rPr>
      </w:pPr>
    </w:p>
    <w:p w14:paraId="3E6FBAEB" w14:textId="77777777" w:rsidR="00C6333C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c.</w:t>
      </w:r>
      <w:r w:rsidR="006C6646" w:rsidRPr="00EC4CF2">
        <w:rPr>
          <w:sz w:val="22"/>
          <w:szCs w:val="22"/>
        </w:rPr>
        <w:t xml:space="preserve"> </w:t>
      </w:r>
      <w:r w:rsidRPr="00EC4CF2">
        <w:rPr>
          <w:sz w:val="22"/>
          <w:szCs w:val="22"/>
        </w:rPr>
        <w:t>c. Syndicat de l’enseignement de la région de Vaudreuil</w:t>
      </w:r>
    </w:p>
    <w:sectPr w:rsidR="00C6333C" w:rsidRPr="00EC4CF2" w:rsidSect="00F17E3E">
      <w:headerReference w:type="default" r:id="rId8"/>
      <w:pgSz w:w="12240" w:h="15840" w:code="1"/>
      <w:pgMar w:top="1135" w:right="1440" w:bottom="993" w:left="1440" w:header="720" w:footer="3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A8094" w14:textId="77777777" w:rsidR="00F17E3E" w:rsidRDefault="00F17E3E">
      <w:r>
        <w:separator/>
      </w:r>
    </w:p>
  </w:endnote>
  <w:endnote w:type="continuationSeparator" w:id="0">
    <w:p w14:paraId="7E5E0EB3" w14:textId="77777777" w:rsidR="00F17E3E" w:rsidRDefault="00F1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DA0D" w14:textId="77777777" w:rsidR="00F17E3E" w:rsidRDefault="00F17E3E">
      <w:r>
        <w:separator/>
      </w:r>
    </w:p>
  </w:footnote>
  <w:footnote w:type="continuationSeparator" w:id="0">
    <w:p w14:paraId="549C2439" w14:textId="77777777" w:rsidR="00F17E3E" w:rsidRDefault="00F1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06AD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47CE18CD" w14:textId="77777777" w:rsidR="006124A0" w:rsidRDefault="006124A0">
    <w:pPr>
      <w:spacing w:after="428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1654A"/>
    <w:rsid w:val="000309C0"/>
    <w:rsid w:val="00062976"/>
    <w:rsid w:val="00090EB8"/>
    <w:rsid w:val="000A57F5"/>
    <w:rsid w:val="000E26C7"/>
    <w:rsid w:val="00127F99"/>
    <w:rsid w:val="00195703"/>
    <w:rsid w:val="001E13CF"/>
    <w:rsid w:val="002553A7"/>
    <w:rsid w:val="00320343"/>
    <w:rsid w:val="003B6BA2"/>
    <w:rsid w:val="003D076B"/>
    <w:rsid w:val="003E1A33"/>
    <w:rsid w:val="003E363B"/>
    <w:rsid w:val="003E4601"/>
    <w:rsid w:val="003E639F"/>
    <w:rsid w:val="003F1CBC"/>
    <w:rsid w:val="003F740A"/>
    <w:rsid w:val="0041073F"/>
    <w:rsid w:val="00422674"/>
    <w:rsid w:val="00425CB7"/>
    <w:rsid w:val="00426EE9"/>
    <w:rsid w:val="00481E86"/>
    <w:rsid w:val="004A7DAC"/>
    <w:rsid w:val="004D4AEA"/>
    <w:rsid w:val="00540E52"/>
    <w:rsid w:val="005E50BC"/>
    <w:rsid w:val="0060739A"/>
    <w:rsid w:val="006124A0"/>
    <w:rsid w:val="0068607B"/>
    <w:rsid w:val="006A38EE"/>
    <w:rsid w:val="006C6646"/>
    <w:rsid w:val="007654B9"/>
    <w:rsid w:val="0077463B"/>
    <w:rsid w:val="007E7B1A"/>
    <w:rsid w:val="00800291"/>
    <w:rsid w:val="008230A5"/>
    <w:rsid w:val="00844B12"/>
    <w:rsid w:val="008B0160"/>
    <w:rsid w:val="008E7F03"/>
    <w:rsid w:val="00900FF6"/>
    <w:rsid w:val="00960DBF"/>
    <w:rsid w:val="00967F92"/>
    <w:rsid w:val="0099339E"/>
    <w:rsid w:val="009D4808"/>
    <w:rsid w:val="009F1EB7"/>
    <w:rsid w:val="00A033EB"/>
    <w:rsid w:val="00A23461"/>
    <w:rsid w:val="00A97E49"/>
    <w:rsid w:val="00B05712"/>
    <w:rsid w:val="00B61792"/>
    <w:rsid w:val="00BD05A6"/>
    <w:rsid w:val="00BD78A6"/>
    <w:rsid w:val="00BE690C"/>
    <w:rsid w:val="00BF233E"/>
    <w:rsid w:val="00C05E58"/>
    <w:rsid w:val="00C27ABB"/>
    <w:rsid w:val="00C50602"/>
    <w:rsid w:val="00C6333C"/>
    <w:rsid w:val="00CB01AE"/>
    <w:rsid w:val="00CC753C"/>
    <w:rsid w:val="00D04884"/>
    <w:rsid w:val="00D24324"/>
    <w:rsid w:val="00D35374"/>
    <w:rsid w:val="00D468FE"/>
    <w:rsid w:val="00DA3247"/>
    <w:rsid w:val="00DA61C9"/>
    <w:rsid w:val="00DB32D2"/>
    <w:rsid w:val="00DC3499"/>
    <w:rsid w:val="00DE7DE2"/>
    <w:rsid w:val="00E726FE"/>
    <w:rsid w:val="00EC47DE"/>
    <w:rsid w:val="00EC4CF2"/>
    <w:rsid w:val="00F17E3E"/>
    <w:rsid w:val="00F35CEE"/>
    <w:rsid w:val="00F40514"/>
    <w:rsid w:val="00F5243E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0DB273"/>
  <w15:chartTrackingRefBased/>
  <w15:docId w15:val="{55B3E746-E9F8-46F6-B1C1-5062983B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rsid w:val="003B6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3B6BA2"/>
    <w:rPr>
      <w:sz w:val="20"/>
      <w:szCs w:val="20"/>
    </w:rPr>
  </w:style>
  <w:style w:type="character" w:customStyle="1" w:styleId="CommentaireCar">
    <w:name w:val="Commentaire Car"/>
    <w:link w:val="Commentaire"/>
    <w:rsid w:val="003B6BA2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3B6BA2"/>
    <w:rPr>
      <w:b/>
      <w:bCs/>
    </w:rPr>
  </w:style>
  <w:style w:type="character" w:customStyle="1" w:styleId="ObjetducommentaireCar">
    <w:name w:val="Objet du commentaire Car"/>
    <w:link w:val="Objetducommentaire"/>
    <w:rsid w:val="003B6BA2"/>
    <w:rPr>
      <w:rFonts w:ascii="Arial" w:hAnsi="Arial" w:cs="Arial"/>
      <w:b/>
      <w:bCs/>
    </w:rPr>
  </w:style>
  <w:style w:type="character" w:styleId="Lienhypertexte">
    <w:name w:val="Hyperlink"/>
    <w:rsid w:val="00C5060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0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0E5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40E52"/>
  </w:style>
  <w:style w:type="character" w:customStyle="1" w:styleId="eop">
    <w:name w:val="eop"/>
    <w:basedOn w:val="Policepardfaut"/>
    <w:rsid w:val="005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919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Claudine Berger</cp:lastModifiedBy>
  <cp:revision>2</cp:revision>
  <cp:lastPrinted>2024-03-14T17:28:00Z</cp:lastPrinted>
  <dcterms:created xsi:type="dcterms:W3CDTF">2025-05-01T18:58:00Z</dcterms:created>
  <dcterms:modified xsi:type="dcterms:W3CDTF">2025-05-01T18:58:00Z</dcterms:modified>
</cp:coreProperties>
</file>