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B8D9" w14:textId="77777777" w:rsidR="00DA3247" w:rsidRDefault="00C50602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28019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4.2pt;margin-top:-15.2pt;width:207.2pt;height:52.45pt;z-index:251657216">
            <v:imagedata r:id="rId7" o:title="SERV_Logo_coul"/>
            <w10:wrap type="square"/>
          </v:shape>
        </w:pict>
      </w:r>
    </w:p>
    <w:p w14:paraId="66E10EA8" w14:textId="77777777" w:rsidR="00195703" w:rsidRDefault="00C674EA" w:rsidP="001772E3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Demande de congé </w:t>
      </w:r>
      <w:r w:rsidR="001772E3">
        <w:rPr>
          <w:color w:val="808080"/>
          <w:sz w:val="28"/>
          <w:szCs w:val="28"/>
        </w:rPr>
        <w:t>à l’occasion de la naissance ou de l’adoption</w:t>
      </w:r>
    </w:p>
    <w:p w14:paraId="62FC3B37" w14:textId="77777777" w:rsidR="001772E3" w:rsidRPr="001772E3" w:rsidRDefault="001772E3" w:rsidP="001772E3">
      <w:pPr>
        <w:suppressAutoHyphens/>
        <w:spacing w:line="160" w:lineRule="atLeast"/>
        <w:jc w:val="right"/>
        <w:rPr>
          <w:color w:val="808080"/>
          <w:sz w:val="16"/>
          <w:szCs w:val="16"/>
        </w:rPr>
      </w:pPr>
      <w:r w:rsidRPr="001772E3">
        <w:rPr>
          <w:color w:val="808080"/>
          <w:sz w:val="16"/>
          <w:szCs w:val="16"/>
        </w:rPr>
        <w:t>(</w:t>
      </w:r>
      <w:proofErr w:type="gramStart"/>
      <w:r w:rsidRPr="001772E3">
        <w:rPr>
          <w:color w:val="808080"/>
          <w:sz w:val="16"/>
          <w:szCs w:val="16"/>
        </w:rPr>
        <w:t>cinq</w:t>
      </w:r>
      <w:proofErr w:type="gramEnd"/>
      <w:r w:rsidRPr="001772E3">
        <w:rPr>
          <w:color w:val="808080"/>
          <w:sz w:val="16"/>
          <w:szCs w:val="16"/>
        </w:rPr>
        <w:t xml:space="preserve"> jours, dont les deux premiers payés)</w:t>
      </w:r>
    </w:p>
    <w:p w14:paraId="01789450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09DE60B0" w14:textId="77777777" w:rsidR="00C50602" w:rsidRPr="00D66B0D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332FE614" w14:textId="77777777" w:rsidR="00C50602" w:rsidRPr="00D66B0D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4F9A5DB3" w14:textId="77777777" w:rsidR="004D4AEA" w:rsidRPr="00D66B0D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700988B5" w14:textId="77777777" w:rsidR="00DA3247" w:rsidRPr="00D66B0D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D66B0D">
        <w:rPr>
          <w:sz w:val="22"/>
          <w:szCs w:val="22"/>
        </w:rPr>
        <w:t>Date :</w:t>
      </w:r>
      <w:r w:rsidR="00DA3247" w:rsidRPr="00D66B0D">
        <w:rPr>
          <w:sz w:val="22"/>
          <w:szCs w:val="22"/>
        </w:rPr>
        <w:t xml:space="preserve"> </w:t>
      </w:r>
      <w:r w:rsidR="00DA3247"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</w:p>
    <w:p w14:paraId="38CE86D5" w14:textId="77777777" w:rsidR="00DE7DE2" w:rsidRPr="00D66B0D" w:rsidRDefault="00C50602">
      <w:pPr>
        <w:suppressAutoHyphens/>
        <w:spacing w:line="280" w:lineRule="atLeast"/>
        <w:rPr>
          <w:sz w:val="22"/>
          <w:szCs w:val="22"/>
        </w:rPr>
      </w:pPr>
      <w:r w:rsidRPr="00D66B0D">
        <w:rPr>
          <w:sz w:val="22"/>
          <w:szCs w:val="22"/>
        </w:rPr>
        <w:tab/>
      </w:r>
      <w:r w:rsidRPr="00D66B0D">
        <w:rPr>
          <w:sz w:val="22"/>
          <w:szCs w:val="22"/>
        </w:rPr>
        <w:tab/>
      </w:r>
      <w:proofErr w:type="gramStart"/>
      <w:r w:rsidRPr="00D66B0D">
        <w:rPr>
          <w:sz w:val="22"/>
          <w:szCs w:val="22"/>
        </w:rPr>
        <w:t>jj</w:t>
      </w:r>
      <w:proofErr w:type="gramEnd"/>
      <w:r w:rsidRPr="00D66B0D">
        <w:rPr>
          <w:sz w:val="22"/>
          <w:szCs w:val="22"/>
        </w:rPr>
        <w:t>/mm/</w:t>
      </w:r>
      <w:proofErr w:type="spellStart"/>
      <w:r w:rsidRPr="00D66B0D">
        <w:rPr>
          <w:sz w:val="22"/>
          <w:szCs w:val="22"/>
        </w:rPr>
        <w:t>aaaa</w:t>
      </w:r>
      <w:proofErr w:type="spellEnd"/>
    </w:p>
    <w:p w14:paraId="6617759D" w14:textId="77777777" w:rsidR="00DE7DE2" w:rsidRPr="00D66B0D" w:rsidRDefault="00DE7DE2">
      <w:pPr>
        <w:suppressAutoHyphens/>
        <w:spacing w:line="280" w:lineRule="atLeast"/>
        <w:rPr>
          <w:sz w:val="22"/>
          <w:szCs w:val="22"/>
        </w:rPr>
      </w:pPr>
    </w:p>
    <w:p w14:paraId="2D07F8E1" w14:textId="77777777" w:rsidR="003E1A33" w:rsidRPr="00D66B0D" w:rsidRDefault="003E1A33">
      <w:pPr>
        <w:suppressAutoHyphens/>
        <w:spacing w:line="280" w:lineRule="atLeast"/>
        <w:rPr>
          <w:sz w:val="22"/>
          <w:szCs w:val="22"/>
        </w:rPr>
      </w:pPr>
    </w:p>
    <w:p w14:paraId="25E39859" w14:textId="77777777" w:rsidR="00DA3247" w:rsidRPr="00D66B0D" w:rsidRDefault="00DA3247" w:rsidP="00DA3247">
      <w:pPr>
        <w:rPr>
          <w:sz w:val="22"/>
          <w:szCs w:val="22"/>
        </w:rPr>
      </w:pPr>
      <w:r w:rsidRPr="00D66B0D">
        <w:rPr>
          <w:sz w:val="22"/>
          <w:szCs w:val="22"/>
        </w:rPr>
        <w:t>Centre de services scolaire des Trois-Lacs</w:t>
      </w:r>
    </w:p>
    <w:p w14:paraId="2758422F" w14:textId="77777777" w:rsidR="00DA3247" w:rsidRPr="00D66B0D" w:rsidRDefault="00DA3247" w:rsidP="00DA3247">
      <w:pPr>
        <w:rPr>
          <w:sz w:val="22"/>
          <w:szCs w:val="22"/>
        </w:rPr>
      </w:pPr>
      <w:r w:rsidRPr="00D66B0D">
        <w:rPr>
          <w:sz w:val="22"/>
          <w:szCs w:val="22"/>
        </w:rPr>
        <w:t>400, avenue Saint-Charles</w:t>
      </w:r>
    </w:p>
    <w:p w14:paraId="7FEFD339" w14:textId="77777777" w:rsidR="00DA3247" w:rsidRPr="00D66B0D" w:rsidRDefault="00DA3247" w:rsidP="00DA3247">
      <w:pPr>
        <w:rPr>
          <w:sz w:val="22"/>
          <w:szCs w:val="22"/>
        </w:rPr>
      </w:pPr>
      <w:r w:rsidRPr="00D66B0D">
        <w:rPr>
          <w:sz w:val="22"/>
          <w:szCs w:val="22"/>
        </w:rPr>
        <w:t>Vaudreuil-Dorion (</w:t>
      </w:r>
      <w:proofErr w:type="gramStart"/>
      <w:r w:rsidRPr="00D66B0D">
        <w:rPr>
          <w:sz w:val="22"/>
          <w:szCs w:val="22"/>
        </w:rPr>
        <w:t>Québec)  J</w:t>
      </w:r>
      <w:proofErr w:type="gramEnd"/>
      <w:r w:rsidRPr="00D66B0D">
        <w:rPr>
          <w:sz w:val="22"/>
          <w:szCs w:val="22"/>
        </w:rPr>
        <w:t>7V 6B1</w:t>
      </w:r>
    </w:p>
    <w:p w14:paraId="2E871CDB" w14:textId="77777777" w:rsidR="00DA3247" w:rsidRPr="00D66B0D" w:rsidRDefault="00DA3247" w:rsidP="00DA3247">
      <w:pPr>
        <w:rPr>
          <w:sz w:val="22"/>
          <w:szCs w:val="22"/>
        </w:rPr>
      </w:pPr>
    </w:p>
    <w:p w14:paraId="106ACDCF" w14:textId="77777777" w:rsidR="000E26C7" w:rsidRPr="00D66B0D" w:rsidRDefault="000E26C7" w:rsidP="000E26C7">
      <w:pPr>
        <w:rPr>
          <w:sz w:val="22"/>
          <w:szCs w:val="22"/>
        </w:rPr>
      </w:pPr>
      <w:r w:rsidRPr="00D66B0D">
        <w:rPr>
          <w:sz w:val="22"/>
          <w:szCs w:val="22"/>
        </w:rPr>
        <w:t>À l</w:t>
      </w:r>
      <w:r w:rsidR="00E726FE" w:rsidRPr="00D66B0D">
        <w:rPr>
          <w:sz w:val="22"/>
          <w:szCs w:val="22"/>
        </w:rPr>
        <w:t>’</w:t>
      </w:r>
      <w:r w:rsidRPr="00D66B0D">
        <w:rPr>
          <w:sz w:val="22"/>
          <w:szCs w:val="22"/>
        </w:rPr>
        <w:t>attention du Service des ressources humaines et de l’organisation scolaire</w:t>
      </w:r>
    </w:p>
    <w:p w14:paraId="6C664647" w14:textId="77777777" w:rsidR="00A23461" w:rsidRPr="00D66B0D" w:rsidRDefault="00C50602">
      <w:pPr>
        <w:suppressAutoHyphens/>
        <w:spacing w:line="280" w:lineRule="atLeast"/>
        <w:rPr>
          <w:sz w:val="22"/>
          <w:szCs w:val="22"/>
        </w:rPr>
      </w:pPr>
      <w:hyperlink r:id="rId8" w:history="1">
        <w:r w:rsidRPr="00D66B0D">
          <w:rPr>
            <w:rStyle w:val="Lienhypertexte"/>
            <w:sz w:val="22"/>
            <w:szCs w:val="22"/>
          </w:rPr>
          <w:t>rhprimaire@csstl.gouv.qc.ca</w:t>
        </w:r>
      </w:hyperlink>
    </w:p>
    <w:p w14:paraId="2AA307F5" w14:textId="77777777" w:rsidR="00C50602" w:rsidRPr="00D66B0D" w:rsidRDefault="00C50602">
      <w:pPr>
        <w:suppressAutoHyphens/>
        <w:spacing w:line="280" w:lineRule="atLeast"/>
        <w:rPr>
          <w:sz w:val="22"/>
          <w:szCs w:val="22"/>
        </w:rPr>
      </w:pPr>
    </w:p>
    <w:p w14:paraId="4B7506B6" w14:textId="77777777" w:rsidR="004D4AEA" w:rsidRPr="00D66B0D" w:rsidRDefault="004D4AEA" w:rsidP="006124A0">
      <w:pPr>
        <w:rPr>
          <w:sz w:val="22"/>
          <w:szCs w:val="22"/>
        </w:rPr>
      </w:pPr>
    </w:p>
    <w:p w14:paraId="638F639C" w14:textId="77777777" w:rsidR="00454D73" w:rsidRDefault="00454D73" w:rsidP="00454D73">
      <w:pPr>
        <w:rPr>
          <w:sz w:val="22"/>
          <w:szCs w:val="22"/>
        </w:rPr>
      </w:pPr>
      <w:r>
        <w:rPr>
          <w:sz w:val="22"/>
          <w:szCs w:val="22"/>
        </w:rPr>
        <w:t xml:space="preserve">Par la présente, conformément à l’article 81.1 de la </w:t>
      </w:r>
      <w:r>
        <w:rPr>
          <w:i/>
          <w:iCs/>
          <w:sz w:val="22"/>
          <w:szCs w:val="22"/>
        </w:rPr>
        <w:t>Loi sur les normes du travail</w:t>
      </w:r>
      <w:r>
        <w:rPr>
          <w:sz w:val="22"/>
          <w:szCs w:val="22"/>
        </w:rPr>
        <w:t xml:space="preserve">, je vous avise de mon absence aux fins d’un congé à l’occasion de la naissance ou de l’adoption aux dates suivantes : </w:t>
      </w:r>
      <w:bookmarkStart w:id="0" w:name="Texte6"/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</w:p>
    <w:p w14:paraId="0EED3C4E" w14:textId="77777777" w:rsidR="00454D73" w:rsidRDefault="00454D73" w:rsidP="00454D73">
      <w:pPr>
        <w:rPr>
          <w:sz w:val="22"/>
          <w:szCs w:val="22"/>
        </w:rPr>
      </w:pPr>
    </w:p>
    <w:p w14:paraId="3E2F2DA4" w14:textId="77777777" w:rsidR="00454D73" w:rsidRDefault="00454D73" w:rsidP="00454D73">
      <w:pPr>
        <w:rPr>
          <w:sz w:val="22"/>
          <w:szCs w:val="22"/>
        </w:rPr>
      </w:pPr>
      <w:r>
        <w:rPr>
          <w:sz w:val="22"/>
          <w:szCs w:val="22"/>
        </w:rPr>
        <w:t xml:space="preserve">Vous trouverez ci-joint un certificat médical qui atteste que la date d’accouchement prévue (ou réelle) est le </w:t>
      </w:r>
      <w:bookmarkStart w:id="1" w:name="Texte7"/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 xml:space="preserve"> ou un document établissant la preuve de la demande d’adoption.</w:t>
      </w:r>
    </w:p>
    <w:p w14:paraId="32F6B3FC" w14:textId="77777777" w:rsidR="00632335" w:rsidRDefault="00632335" w:rsidP="00632335">
      <w:pPr>
        <w:rPr>
          <w:sz w:val="22"/>
          <w:szCs w:val="22"/>
        </w:rPr>
      </w:pPr>
    </w:p>
    <w:p w14:paraId="3D63A85C" w14:textId="77777777" w:rsidR="00454D73" w:rsidRPr="00D66B0D" w:rsidRDefault="00454D73" w:rsidP="00632335">
      <w:pPr>
        <w:rPr>
          <w:sz w:val="22"/>
          <w:szCs w:val="22"/>
        </w:rPr>
      </w:pPr>
    </w:p>
    <w:p w14:paraId="333E94C9" w14:textId="77777777" w:rsidR="00DA3247" w:rsidRPr="00D66B0D" w:rsidRDefault="001E13CF" w:rsidP="00DA3247">
      <w:pPr>
        <w:rPr>
          <w:sz w:val="22"/>
          <w:szCs w:val="22"/>
        </w:rPr>
      </w:pPr>
      <w:r w:rsidRPr="00D66B0D">
        <w:rPr>
          <w:noProof/>
          <w:sz w:val="22"/>
          <w:szCs w:val="22"/>
        </w:rPr>
        <w:pict w14:anchorId="5F5BE8B1">
          <v:roundrect id="_x0000_s2051" style="position:absolute;left:0;text-align:left;margin-left:-8.65pt;margin-top:3.85pt;width:487.9pt;height:84.75pt;z-index:251658240" arcsize="10923f" filled="f"/>
        </w:pict>
      </w:r>
    </w:p>
    <w:p w14:paraId="02DEA1D0" w14:textId="77777777" w:rsidR="00DA3247" w:rsidRPr="00D66B0D" w:rsidRDefault="00C50602" w:rsidP="00DA3247">
      <w:pPr>
        <w:tabs>
          <w:tab w:val="right" w:pos="3960"/>
        </w:tabs>
        <w:rPr>
          <w:sz w:val="22"/>
          <w:szCs w:val="22"/>
        </w:rPr>
      </w:pPr>
      <w:r w:rsidRPr="00D66B0D">
        <w:rPr>
          <w:sz w:val="22"/>
          <w:szCs w:val="22"/>
        </w:rPr>
        <w:t xml:space="preserve">Nom et Prénom : </w:t>
      </w:r>
      <w:r w:rsidR="00DA3247"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="00E726FE" w:rsidRPr="00D66B0D">
        <w:rPr>
          <w:sz w:val="22"/>
          <w:szCs w:val="22"/>
          <w:u w:val="single"/>
        </w:rPr>
        <w:tab/>
      </w:r>
      <w:r w:rsidR="00BD05A6" w:rsidRPr="00D66B0D">
        <w:rPr>
          <w:sz w:val="22"/>
          <w:szCs w:val="22"/>
          <w:u w:val="single"/>
        </w:rPr>
        <w:tab/>
      </w:r>
      <w:r w:rsidR="00BD05A6" w:rsidRPr="00D66B0D">
        <w:rPr>
          <w:sz w:val="22"/>
          <w:szCs w:val="22"/>
          <w:u w:val="single"/>
        </w:rPr>
        <w:tab/>
      </w:r>
    </w:p>
    <w:p w14:paraId="31F26448" w14:textId="77777777" w:rsidR="00DA3247" w:rsidRPr="00D66B0D" w:rsidRDefault="00DA3247" w:rsidP="00DA3247">
      <w:pPr>
        <w:rPr>
          <w:sz w:val="22"/>
          <w:szCs w:val="22"/>
        </w:rPr>
      </w:pPr>
    </w:p>
    <w:p w14:paraId="3AFDEF15" w14:textId="77777777" w:rsidR="00DA3247" w:rsidRPr="00D66B0D" w:rsidRDefault="00C50602" w:rsidP="00DA3247">
      <w:pPr>
        <w:tabs>
          <w:tab w:val="right" w:pos="3960"/>
        </w:tabs>
        <w:rPr>
          <w:sz w:val="22"/>
          <w:szCs w:val="22"/>
        </w:rPr>
      </w:pPr>
      <w:r w:rsidRPr="00D66B0D">
        <w:rPr>
          <w:sz w:val="22"/>
          <w:szCs w:val="22"/>
        </w:rPr>
        <w:t xml:space="preserve">Adresse : </w:t>
      </w:r>
      <w:r w:rsidR="00DA3247"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="00BD05A6" w:rsidRPr="00D66B0D">
        <w:rPr>
          <w:sz w:val="22"/>
          <w:szCs w:val="22"/>
          <w:u w:val="single"/>
        </w:rPr>
        <w:tab/>
      </w:r>
      <w:r w:rsidR="00E726FE" w:rsidRPr="00D66B0D">
        <w:rPr>
          <w:sz w:val="22"/>
          <w:szCs w:val="22"/>
          <w:u w:val="single"/>
        </w:rPr>
        <w:tab/>
      </w:r>
      <w:r w:rsidR="00BD05A6" w:rsidRPr="00D66B0D">
        <w:rPr>
          <w:sz w:val="22"/>
          <w:szCs w:val="22"/>
          <w:u w:val="single"/>
        </w:rPr>
        <w:tab/>
      </w:r>
    </w:p>
    <w:p w14:paraId="3AC9C9B4" w14:textId="77777777" w:rsidR="00DA3247" w:rsidRPr="00D66B0D" w:rsidRDefault="00DA3247" w:rsidP="00DA3247">
      <w:pPr>
        <w:rPr>
          <w:sz w:val="22"/>
          <w:szCs w:val="22"/>
        </w:rPr>
      </w:pPr>
    </w:p>
    <w:p w14:paraId="6A4BC665" w14:textId="77777777" w:rsidR="00C50602" w:rsidRPr="00D66B0D" w:rsidRDefault="00BD05A6" w:rsidP="00C50602">
      <w:pPr>
        <w:tabs>
          <w:tab w:val="right" w:pos="3960"/>
        </w:tabs>
        <w:rPr>
          <w:sz w:val="22"/>
          <w:szCs w:val="22"/>
        </w:rPr>
      </w:pPr>
      <w:r w:rsidRPr="00D66B0D">
        <w:rPr>
          <w:sz w:val="22"/>
          <w:szCs w:val="22"/>
        </w:rPr>
        <w:t>Ville</w:t>
      </w:r>
      <w:r w:rsidR="00C50602" w:rsidRPr="00D66B0D">
        <w:rPr>
          <w:sz w:val="22"/>
          <w:szCs w:val="22"/>
        </w:rPr>
        <w:t xml:space="preserve"> : </w:t>
      </w:r>
      <w:r w:rsidR="00C50602" w:rsidRPr="00D66B0D">
        <w:rPr>
          <w:sz w:val="22"/>
          <w:szCs w:val="22"/>
          <w:u w:val="single"/>
        </w:rPr>
        <w:tab/>
      </w:r>
      <w:r w:rsidR="00C50602"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</w:rPr>
        <w:t xml:space="preserve">   Code postal :</w:t>
      </w:r>
      <w:r w:rsidRPr="00D66B0D">
        <w:rPr>
          <w:sz w:val="22"/>
          <w:szCs w:val="22"/>
          <w:u w:val="single"/>
        </w:rPr>
        <w:t xml:space="preserve"> </w:t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  <w:r w:rsidR="00E726FE" w:rsidRPr="00D66B0D">
        <w:rPr>
          <w:sz w:val="22"/>
          <w:szCs w:val="22"/>
          <w:u w:val="single"/>
        </w:rPr>
        <w:tab/>
      </w:r>
      <w:r w:rsidRPr="00D66B0D">
        <w:rPr>
          <w:sz w:val="22"/>
          <w:szCs w:val="22"/>
          <w:u w:val="single"/>
        </w:rPr>
        <w:tab/>
      </w:r>
    </w:p>
    <w:p w14:paraId="7806FFE2" w14:textId="77777777" w:rsidR="00DA3247" w:rsidRPr="00D66B0D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3F937038" w14:textId="77777777" w:rsidR="00BD05A6" w:rsidRDefault="00BD05A6" w:rsidP="00DA3247">
      <w:pPr>
        <w:rPr>
          <w:sz w:val="22"/>
          <w:szCs w:val="22"/>
        </w:rPr>
      </w:pPr>
    </w:p>
    <w:p w14:paraId="1644FC92" w14:textId="77777777" w:rsidR="009F43A7" w:rsidRPr="00D66B0D" w:rsidRDefault="009F43A7" w:rsidP="00DA3247">
      <w:pPr>
        <w:rPr>
          <w:sz w:val="22"/>
          <w:szCs w:val="22"/>
        </w:rPr>
      </w:pPr>
    </w:p>
    <w:p w14:paraId="6F9A39EA" w14:textId="77777777" w:rsidR="009F43A7" w:rsidRDefault="009F43A7" w:rsidP="009F43A7">
      <w:pPr>
        <w:rPr>
          <w:sz w:val="22"/>
          <w:szCs w:val="22"/>
        </w:rPr>
      </w:pPr>
      <w:r>
        <w:rPr>
          <w:sz w:val="22"/>
          <w:szCs w:val="22"/>
        </w:rPr>
        <w:t>p. j. Certificat médical</w:t>
      </w:r>
    </w:p>
    <w:p w14:paraId="0AACADC9" w14:textId="77777777" w:rsidR="00632335" w:rsidRDefault="00632335" w:rsidP="00DA3247">
      <w:pPr>
        <w:rPr>
          <w:sz w:val="22"/>
          <w:szCs w:val="22"/>
        </w:rPr>
      </w:pPr>
    </w:p>
    <w:p w14:paraId="1D93C187" w14:textId="77777777" w:rsidR="009F43A7" w:rsidRPr="00D66B0D" w:rsidRDefault="009F43A7" w:rsidP="00DA3247">
      <w:pPr>
        <w:rPr>
          <w:sz w:val="22"/>
          <w:szCs w:val="22"/>
        </w:rPr>
      </w:pPr>
    </w:p>
    <w:p w14:paraId="487412C9" w14:textId="77777777" w:rsidR="00C6333C" w:rsidRPr="00D66B0D" w:rsidRDefault="00DA3247" w:rsidP="00DA3247">
      <w:pPr>
        <w:rPr>
          <w:sz w:val="22"/>
          <w:szCs w:val="22"/>
        </w:rPr>
      </w:pPr>
      <w:r w:rsidRPr="00D66B0D">
        <w:rPr>
          <w:sz w:val="22"/>
          <w:szCs w:val="22"/>
        </w:rPr>
        <w:t>c.</w:t>
      </w:r>
      <w:r w:rsidR="006C6646" w:rsidRPr="00D66B0D">
        <w:rPr>
          <w:sz w:val="22"/>
          <w:szCs w:val="22"/>
        </w:rPr>
        <w:t xml:space="preserve"> </w:t>
      </w:r>
      <w:r w:rsidRPr="00D66B0D">
        <w:rPr>
          <w:sz w:val="22"/>
          <w:szCs w:val="22"/>
        </w:rPr>
        <w:t>c. Syndicat de l’enseignement de la région de Vaudreuil</w:t>
      </w:r>
    </w:p>
    <w:sectPr w:rsidR="00C6333C" w:rsidRPr="00D66B0D" w:rsidSect="000F2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4D75" w14:textId="77777777" w:rsidR="000F213B" w:rsidRDefault="000F213B">
      <w:r>
        <w:separator/>
      </w:r>
    </w:p>
  </w:endnote>
  <w:endnote w:type="continuationSeparator" w:id="0">
    <w:p w14:paraId="7F97FCFB" w14:textId="77777777" w:rsidR="000F213B" w:rsidRDefault="000F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2AF2" w14:textId="77777777" w:rsidR="009F43A7" w:rsidRDefault="009F43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E6CB" w14:textId="77777777" w:rsidR="009F43A7" w:rsidRDefault="009F43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BF6" w14:textId="77777777" w:rsidR="009F43A7" w:rsidRDefault="009F43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D413" w14:textId="77777777" w:rsidR="000F213B" w:rsidRDefault="000F213B">
      <w:r>
        <w:separator/>
      </w:r>
    </w:p>
  </w:footnote>
  <w:footnote w:type="continuationSeparator" w:id="0">
    <w:p w14:paraId="237A0738" w14:textId="77777777" w:rsidR="000F213B" w:rsidRDefault="000F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6336" w14:textId="77777777" w:rsidR="009F43A7" w:rsidRDefault="009F43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4925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E97DB85" w14:textId="77777777" w:rsidR="006124A0" w:rsidRDefault="006124A0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8748" w14:textId="77777777" w:rsidR="009F43A7" w:rsidRDefault="009F43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10AD"/>
    <w:multiLevelType w:val="hybridMultilevel"/>
    <w:tmpl w:val="836E9090"/>
    <w:lvl w:ilvl="0" w:tplc="195EAF0A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E3"/>
    <w:multiLevelType w:val="hybridMultilevel"/>
    <w:tmpl w:val="5B9619B0"/>
    <w:lvl w:ilvl="0" w:tplc="F2AC3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72639">
    <w:abstractNumId w:val="1"/>
  </w:num>
  <w:num w:numId="2" w16cid:durableId="5933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309C0"/>
    <w:rsid w:val="00062976"/>
    <w:rsid w:val="00090EB8"/>
    <w:rsid w:val="000A57F5"/>
    <w:rsid w:val="000E26C7"/>
    <w:rsid w:val="000F213B"/>
    <w:rsid w:val="00127F99"/>
    <w:rsid w:val="001772E3"/>
    <w:rsid w:val="00195703"/>
    <w:rsid w:val="001E13CF"/>
    <w:rsid w:val="002553A7"/>
    <w:rsid w:val="00265EBE"/>
    <w:rsid w:val="002E08B2"/>
    <w:rsid w:val="00320343"/>
    <w:rsid w:val="003B6BA2"/>
    <w:rsid w:val="003D076B"/>
    <w:rsid w:val="003E1A33"/>
    <w:rsid w:val="003E363B"/>
    <w:rsid w:val="003E4601"/>
    <w:rsid w:val="003E639F"/>
    <w:rsid w:val="003F1CBC"/>
    <w:rsid w:val="003F740A"/>
    <w:rsid w:val="0041073F"/>
    <w:rsid w:val="00422674"/>
    <w:rsid w:val="00425CB7"/>
    <w:rsid w:val="00426EE9"/>
    <w:rsid w:val="00454D73"/>
    <w:rsid w:val="00481E86"/>
    <w:rsid w:val="004A7DAC"/>
    <w:rsid w:val="004D4AEA"/>
    <w:rsid w:val="00540E52"/>
    <w:rsid w:val="005E2A26"/>
    <w:rsid w:val="005E50BC"/>
    <w:rsid w:val="0060739A"/>
    <w:rsid w:val="006124A0"/>
    <w:rsid w:val="00632335"/>
    <w:rsid w:val="0068607B"/>
    <w:rsid w:val="006A38EE"/>
    <w:rsid w:val="006C2F20"/>
    <w:rsid w:val="006C6646"/>
    <w:rsid w:val="007654B9"/>
    <w:rsid w:val="0077463B"/>
    <w:rsid w:val="007E7B1A"/>
    <w:rsid w:val="00800291"/>
    <w:rsid w:val="008230A5"/>
    <w:rsid w:val="00844B12"/>
    <w:rsid w:val="00890CD6"/>
    <w:rsid w:val="008B0160"/>
    <w:rsid w:val="008E7F03"/>
    <w:rsid w:val="00900FF6"/>
    <w:rsid w:val="00960DBF"/>
    <w:rsid w:val="00967F92"/>
    <w:rsid w:val="0099339E"/>
    <w:rsid w:val="009D4808"/>
    <w:rsid w:val="009F1EB7"/>
    <w:rsid w:val="009F43A7"/>
    <w:rsid w:val="00A033EB"/>
    <w:rsid w:val="00A23461"/>
    <w:rsid w:val="00A97E49"/>
    <w:rsid w:val="00B05712"/>
    <w:rsid w:val="00B61792"/>
    <w:rsid w:val="00BA2391"/>
    <w:rsid w:val="00BD05A6"/>
    <w:rsid w:val="00BD78A6"/>
    <w:rsid w:val="00BE690C"/>
    <w:rsid w:val="00BF233E"/>
    <w:rsid w:val="00C05E58"/>
    <w:rsid w:val="00C27ABB"/>
    <w:rsid w:val="00C50602"/>
    <w:rsid w:val="00C6333C"/>
    <w:rsid w:val="00C674EA"/>
    <w:rsid w:val="00CB01AE"/>
    <w:rsid w:val="00CC753C"/>
    <w:rsid w:val="00D04884"/>
    <w:rsid w:val="00D24324"/>
    <w:rsid w:val="00D35374"/>
    <w:rsid w:val="00D468FE"/>
    <w:rsid w:val="00D66B0D"/>
    <w:rsid w:val="00DA3247"/>
    <w:rsid w:val="00DA61C9"/>
    <w:rsid w:val="00DB32D2"/>
    <w:rsid w:val="00DC3499"/>
    <w:rsid w:val="00DE7DE2"/>
    <w:rsid w:val="00E726FE"/>
    <w:rsid w:val="00EC47DE"/>
    <w:rsid w:val="00EC4CF2"/>
    <w:rsid w:val="00F17E3E"/>
    <w:rsid w:val="00F35CEE"/>
    <w:rsid w:val="00F40514"/>
    <w:rsid w:val="00F5243E"/>
    <w:rsid w:val="00F86E76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F1D38"/>
  <w15:chartTrackingRefBased/>
  <w15:docId w15:val="{6F8D02CA-5D4D-4291-A159-277350A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primaire@csstl.gouv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1033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2</cp:revision>
  <cp:lastPrinted>2024-03-14T19:08:00Z</cp:lastPrinted>
  <dcterms:created xsi:type="dcterms:W3CDTF">2025-05-01T19:21:00Z</dcterms:created>
  <dcterms:modified xsi:type="dcterms:W3CDTF">2025-05-01T19:21:00Z</dcterms:modified>
</cp:coreProperties>
</file>