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62AA5" w14:textId="77777777" w:rsidR="00DA3247" w:rsidRDefault="00E722DF" w:rsidP="00DA3247">
      <w:pPr>
        <w:rPr>
          <w:rFonts w:ascii="Swiss" w:hAnsi="Swiss" w:cs="Swiss"/>
          <w:sz w:val="22"/>
          <w:szCs w:val="22"/>
        </w:rPr>
      </w:pPr>
      <w:r>
        <w:rPr>
          <w:noProof/>
        </w:rPr>
        <w:pict w14:anchorId="3489C2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-5.2pt;margin-top:-15.2pt;width:207.2pt;height:52.45pt;z-index:251657216">
            <v:imagedata r:id="rId6" o:title="SERV_Logo_coul"/>
            <w10:wrap type="square"/>
          </v:shape>
        </w:pict>
      </w:r>
    </w:p>
    <w:p w14:paraId="728E9F9B" w14:textId="29A86AEE" w:rsidR="00C50602" w:rsidRDefault="00E722DF" w:rsidP="008B0160">
      <w:pPr>
        <w:suppressAutoHyphens/>
        <w:spacing w:line="160" w:lineRule="atLeast"/>
        <w:jc w:val="right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Avis</w:t>
      </w:r>
      <w:r w:rsidR="00195703">
        <w:rPr>
          <w:color w:val="808080"/>
          <w:sz w:val="28"/>
          <w:szCs w:val="28"/>
        </w:rPr>
        <w:t xml:space="preserve"> de congé à l’occasion</w:t>
      </w:r>
    </w:p>
    <w:p w14:paraId="648DE8D4" w14:textId="77777777" w:rsidR="00195703" w:rsidRDefault="00195703" w:rsidP="008B0160">
      <w:pPr>
        <w:suppressAutoHyphens/>
        <w:spacing w:line="160" w:lineRule="atLeast"/>
        <w:jc w:val="right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de la naissance ou de l’adoption</w:t>
      </w:r>
    </w:p>
    <w:p w14:paraId="332A0008" w14:textId="77777777" w:rsidR="008B0160" w:rsidRPr="00195703" w:rsidRDefault="00EC4CF2" w:rsidP="00195703">
      <w:pPr>
        <w:suppressAutoHyphens/>
        <w:spacing w:line="160" w:lineRule="atLeast"/>
        <w:jc w:val="right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(</w:t>
      </w:r>
      <w:r w:rsidR="00195703">
        <w:rPr>
          <w:color w:val="808080"/>
          <w:sz w:val="28"/>
          <w:szCs w:val="28"/>
        </w:rPr>
        <w:t>cinq jours payés</w:t>
      </w:r>
      <w:r>
        <w:rPr>
          <w:color w:val="808080"/>
          <w:sz w:val="28"/>
          <w:szCs w:val="28"/>
        </w:rPr>
        <w:t>)</w:t>
      </w:r>
    </w:p>
    <w:p w14:paraId="6D5005C6" w14:textId="77777777" w:rsidR="00C6333C" w:rsidRPr="00DA3247" w:rsidRDefault="00C50602" w:rsidP="00C50602">
      <w:pPr>
        <w:suppressAutoHyphens/>
        <w:spacing w:line="280" w:lineRule="atLeas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Personnel enseignant </w:t>
      </w:r>
      <w:r w:rsidR="00C27ABB" w:rsidRPr="008B0160">
        <w:rPr>
          <w:sz w:val="22"/>
          <w:szCs w:val="22"/>
        </w:rPr>
        <w:t>–</w:t>
      </w:r>
      <w:r w:rsidRPr="008B0160">
        <w:rPr>
          <w:sz w:val="22"/>
          <w:szCs w:val="22"/>
        </w:rPr>
        <w:t xml:space="preserve"> </w:t>
      </w:r>
      <w:r w:rsidR="00C27ABB" w:rsidRPr="008B0160">
        <w:rPr>
          <w:sz w:val="22"/>
          <w:szCs w:val="22"/>
        </w:rPr>
        <w:t>Préscolaire et p</w:t>
      </w:r>
      <w:r w:rsidRPr="008B0160">
        <w:rPr>
          <w:sz w:val="22"/>
          <w:szCs w:val="22"/>
        </w:rPr>
        <w:t>rimaire</w:t>
      </w:r>
    </w:p>
    <w:p w14:paraId="31FA7916" w14:textId="77777777" w:rsidR="00C50602" w:rsidRPr="00EC4CF2" w:rsidRDefault="00C50602" w:rsidP="00DA3247">
      <w:pPr>
        <w:tabs>
          <w:tab w:val="right" w:pos="2552"/>
        </w:tabs>
        <w:rPr>
          <w:sz w:val="22"/>
          <w:szCs w:val="22"/>
        </w:rPr>
      </w:pPr>
    </w:p>
    <w:p w14:paraId="71041A14" w14:textId="77777777" w:rsidR="00C50602" w:rsidRPr="00EC4CF2" w:rsidRDefault="00C50602" w:rsidP="00DA3247">
      <w:pPr>
        <w:tabs>
          <w:tab w:val="right" w:pos="2552"/>
        </w:tabs>
        <w:rPr>
          <w:sz w:val="22"/>
          <w:szCs w:val="22"/>
        </w:rPr>
      </w:pPr>
    </w:p>
    <w:p w14:paraId="45697058" w14:textId="77777777" w:rsidR="004D4AEA" w:rsidRPr="00EC4CF2" w:rsidRDefault="004D4AEA" w:rsidP="00DA3247">
      <w:pPr>
        <w:tabs>
          <w:tab w:val="right" w:pos="2552"/>
        </w:tabs>
        <w:rPr>
          <w:sz w:val="22"/>
          <w:szCs w:val="22"/>
        </w:rPr>
      </w:pPr>
    </w:p>
    <w:p w14:paraId="7907BC34" w14:textId="77777777" w:rsidR="00DA3247" w:rsidRPr="00EC4CF2" w:rsidRDefault="00C50602" w:rsidP="00DA3247">
      <w:pPr>
        <w:tabs>
          <w:tab w:val="right" w:pos="2552"/>
        </w:tabs>
        <w:rPr>
          <w:sz w:val="22"/>
          <w:szCs w:val="22"/>
          <w:u w:val="single"/>
        </w:rPr>
      </w:pPr>
      <w:r w:rsidRPr="00EC4CF2">
        <w:rPr>
          <w:sz w:val="22"/>
          <w:szCs w:val="22"/>
        </w:rPr>
        <w:t>Date :</w:t>
      </w:r>
      <w:r w:rsidR="00DA3247" w:rsidRPr="00EC4CF2">
        <w:rPr>
          <w:sz w:val="22"/>
          <w:szCs w:val="22"/>
        </w:rPr>
        <w:t xml:space="preserve"> </w:t>
      </w:r>
      <w:r w:rsidR="00DA3247" w:rsidRPr="00EC4CF2">
        <w:rPr>
          <w:sz w:val="22"/>
          <w:szCs w:val="22"/>
          <w:u w:val="single"/>
        </w:rPr>
        <w:tab/>
      </w:r>
      <w:r w:rsidRPr="00EC4CF2">
        <w:rPr>
          <w:sz w:val="22"/>
          <w:szCs w:val="22"/>
          <w:u w:val="single"/>
        </w:rPr>
        <w:tab/>
      </w:r>
      <w:r w:rsidRPr="00EC4CF2">
        <w:rPr>
          <w:sz w:val="22"/>
          <w:szCs w:val="22"/>
          <w:u w:val="single"/>
        </w:rPr>
        <w:tab/>
      </w:r>
    </w:p>
    <w:p w14:paraId="38CC07BC" w14:textId="77777777" w:rsidR="00DE7DE2" w:rsidRPr="00EC4CF2" w:rsidRDefault="00C50602">
      <w:pPr>
        <w:suppressAutoHyphens/>
        <w:spacing w:line="280" w:lineRule="atLeast"/>
        <w:rPr>
          <w:sz w:val="22"/>
          <w:szCs w:val="22"/>
        </w:rPr>
      </w:pPr>
      <w:r w:rsidRPr="00EC4CF2">
        <w:rPr>
          <w:sz w:val="22"/>
          <w:szCs w:val="22"/>
        </w:rPr>
        <w:tab/>
      </w:r>
      <w:r w:rsidRPr="00EC4CF2">
        <w:rPr>
          <w:sz w:val="22"/>
          <w:szCs w:val="22"/>
        </w:rPr>
        <w:tab/>
        <w:t>jj/mm/aaaa</w:t>
      </w:r>
    </w:p>
    <w:p w14:paraId="0651800E" w14:textId="77777777" w:rsidR="00DE7DE2" w:rsidRPr="00EC4CF2" w:rsidRDefault="00DE7DE2">
      <w:pPr>
        <w:suppressAutoHyphens/>
        <w:spacing w:line="280" w:lineRule="atLeast"/>
        <w:rPr>
          <w:sz w:val="22"/>
          <w:szCs w:val="22"/>
        </w:rPr>
      </w:pPr>
    </w:p>
    <w:p w14:paraId="7FAA5ADF" w14:textId="77777777" w:rsidR="003E1A33" w:rsidRPr="00EC4CF2" w:rsidRDefault="003E1A33">
      <w:pPr>
        <w:suppressAutoHyphens/>
        <w:spacing w:line="280" w:lineRule="atLeast"/>
        <w:rPr>
          <w:sz w:val="22"/>
          <w:szCs w:val="22"/>
        </w:rPr>
      </w:pPr>
    </w:p>
    <w:p w14:paraId="456D0948" w14:textId="77777777" w:rsidR="00DA3247" w:rsidRPr="00EC4CF2" w:rsidRDefault="00DA3247" w:rsidP="00DA3247">
      <w:pPr>
        <w:rPr>
          <w:sz w:val="22"/>
          <w:szCs w:val="22"/>
        </w:rPr>
      </w:pPr>
      <w:r w:rsidRPr="00EC4CF2">
        <w:rPr>
          <w:sz w:val="22"/>
          <w:szCs w:val="22"/>
        </w:rPr>
        <w:t>Centre de services scolaire des Trois-Lacs</w:t>
      </w:r>
    </w:p>
    <w:p w14:paraId="0309FB22" w14:textId="77777777" w:rsidR="00DA3247" w:rsidRPr="00EC4CF2" w:rsidRDefault="00DA3247" w:rsidP="00DA3247">
      <w:pPr>
        <w:rPr>
          <w:sz w:val="22"/>
          <w:szCs w:val="22"/>
        </w:rPr>
      </w:pPr>
      <w:r w:rsidRPr="00EC4CF2">
        <w:rPr>
          <w:sz w:val="22"/>
          <w:szCs w:val="22"/>
        </w:rPr>
        <w:t>400, avenue Saint-Charles</w:t>
      </w:r>
    </w:p>
    <w:p w14:paraId="30F3F103" w14:textId="77777777" w:rsidR="00DA3247" w:rsidRPr="00EC4CF2" w:rsidRDefault="00DA3247" w:rsidP="00DA3247">
      <w:pPr>
        <w:rPr>
          <w:sz w:val="22"/>
          <w:szCs w:val="22"/>
        </w:rPr>
      </w:pPr>
      <w:r w:rsidRPr="00EC4CF2">
        <w:rPr>
          <w:sz w:val="22"/>
          <w:szCs w:val="22"/>
        </w:rPr>
        <w:t>Vaudreuil-Dorion (Québec)  J7V 6B1</w:t>
      </w:r>
    </w:p>
    <w:p w14:paraId="1971D9A2" w14:textId="77777777" w:rsidR="00DA3247" w:rsidRPr="00EC4CF2" w:rsidRDefault="00DA3247" w:rsidP="00DA3247">
      <w:pPr>
        <w:rPr>
          <w:sz w:val="22"/>
          <w:szCs w:val="22"/>
        </w:rPr>
      </w:pPr>
    </w:p>
    <w:p w14:paraId="3FB6E8A7" w14:textId="77777777" w:rsidR="000E26C7" w:rsidRPr="00EC4CF2" w:rsidRDefault="000E26C7" w:rsidP="000E26C7">
      <w:pPr>
        <w:rPr>
          <w:sz w:val="22"/>
          <w:szCs w:val="22"/>
        </w:rPr>
      </w:pPr>
      <w:r w:rsidRPr="00EC4CF2">
        <w:rPr>
          <w:sz w:val="22"/>
          <w:szCs w:val="22"/>
        </w:rPr>
        <w:t>À l</w:t>
      </w:r>
      <w:r w:rsidR="00E726FE" w:rsidRPr="00EC4CF2">
        <w:rPr>
          <w:sz w:val="22"/>
          <w:szCs w:val="22"/>
        </w:rPr>
        <w:t>’</w:t>
      </w:r>
      <w:r w:rsidRPr="00EC4CF2">
        <w:rPr>
          <w:sz w:val="22"/>
          <w:szCs w:val="22"/>
        </w:rPr>
        <w:t>attention du Service des ressources humaines et de l’organisation scolaire</w:t>
      </w:r>
    </w:p>
    <w:p w14:paraId="67082F79" w14:textId="77777777" w:rsidR="00A23461" w:rsidRPr="00EC4CF2" w:rsidRDefault="00C50602">
      <w:pPr>
        <w:suppressAutoHyphens/>
        <w:spacing w:line="280" w:lineRule="atLeast"/>
        <w:rPr>
          <w:sz w:val="22"/>
          <w:szCs w:val="22"/>
        </w:rPr>
      </w:pPr>
      <w:hyperlink r:id="rId7" w:history="1">
        <w:r w:rsidRPr="00EC4CF2">
          <w:rPr>
            <w:rStyle w:val="Lienhypertexte"/>
            <w:sz w:val="22"/>
            <w:szCs w:val="22"/>
          </w:rPr>
          <w:t>rhprimaire@csstl.gouv.qc.ca</w:t>
        </w:r>
      </w:hyperlink>
    </w:p>
    <w:p w14:paraId="401228DF" w14:textId="77777777" w:rsidR="00C50602" w:rsidRPr="00EC4CF2" w:rsidRDefault="00C50602">
      <w:pPr>
        <w:suppressAutoHyphens/>
        <w:spacing w:line="280" w:lineRule="atLeast"/>
        <w:rPr>
          <w:sz w:val="22"/>
          <w:szCs w:val="22"/>
        </w:rPr>
      </w:pPr>
    </w:p>
    <w:p w14:paraId="13B6CCC7" w14:textId="77777777" w:rsidR="004D4AEA" w:rsidRPr="00EC4CF2" w:rsidRDefault="004D4AEA" w:rsidP="006124A0">
      <w:pPr>
        <w:rPr>
          <w:sz w:val="22"/>
          <w:szCs w:val="22"/>
        </w:rPr>
      </w:pPr>
    </w:p>
    <w:p w14:paraId="66DAB8FF" w14:textId="77777777" w:rsidR="00195703" w:rsidRDefault="00195703" w:rsidP="00195703">
      <w:pPr>
        <w:rPr>
          <w:sz w:val="22"/>
          <w:szCs w:val="22"/>
        </w:rPr>
      </w:pPr>
      <w:r>
        <w:rPr>
          <w:sz w:val="22"/>
          <w:szCs w:val="22"/>
        </w:rPr>
        <w:t xml:space="preserve">Par la présente, conformément à la clause 5-13.21A) (naissance) ou 5-13.22 (adoption), je vous avise de mon absence aux fins d’un congé à l’occasion de la naissance ou de l’adoption aux dates suivantes : </w:t>
      </w:r>
      <w:bookmarkStart w:id="0" w:name="Texte6"/>
      <w: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fldChar w:fldCharType="end"/>
      </w:r>
      <w:bookmarkEnd w:id="0"/>
    </w:p>
    <w:p w14:paraId="6FF7EC25" w14:textId="77777777" w:rsidR="00195703" w:rsidRDefault="00195703" w:rsidP="00195703">
      <w:pPr>
        <w:rPr>
          <w:sz w:val="22"/>
          <w:szCs w:val="22"/>
        </w:rPr>
      </w:pPr>
    </w:p>
    <w:p w14:paraId="152B3BA8" w14:textId="77777777" w:rsidR="00195703" w:rsidRDefault="00195703" w:rsidP="00195703">
      <w:pPr>
        <w:rPr>
          <w:sz w:val="22"/>
          <w:szCs w:val="22"/>
        </w:rPr>
      </w:pPr>
      <w:r>
        <w:rPr>
          <w:sz w:val="22"/>
          <w:szCs w:val="22"/>
        </w:rPr>
        <w:t>OU</w:t>
      </w:r>
    </w:p>
    <w:p w14:paraId="369C6B62" w14:textId="77777777" w:rsidR="00195703" w:rsidRDefault="00195703" w:rsidP="00195703">
      <w:pPr>
        <w:rPr>
          <w:sz w:val="22"/>
          <w:szCs w:val="22"/>
        </w:rPr>
      </w:pPr>
    </w:p>
    <w:p w14:paraId="29D04FCA" w14:textId="77777777" w:rsidR="00195703" w:rsidRDefault="00195703" w:rsidP="00195703">
      <w:pPr>
        <w:rPr>
          <w:sz w:val="22"/>
          <w:szCs w:val="22"/>
        </w:rPr>
      </w:pPr>
      <w:r>
        <w:rPr>
          <w:sz w:val="22"/>
          <w:szCs w:val="22"/>
        </w:rPr>
        <w:t xml:space="preserve">Par la présente, conformément à la clause 5-13.21A) (naissance) ou 5-13.22 (adoption), et considérant que la naissance ou l’adoption de mon enfant est prévue avoir lieu durant la période estivale, je vous demande de reporter mon absence aux fins d’un congé à l’occasion de la naissance ou de l’adoption aux dates suivantes : </w:t>
      </w:r>
      <w:r>
        <w:rPr>
          <w:sz w:val="22"/>
          <w:szCs w:val="22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3791D346" w14:textId="77777777" w:rsidR="00195703" w:rsidRDefault="00195703" w:rsidP="00195703">
      <w:pPr>
        <w:rPr>
          <w:sz w:val="22"/>
          <w:szCs w:val="22"/>
        </w:rPr>
      </w:pPr>
    </w:p>
    <w:p w14:paraId="7062E491" w14:textId="77777777" w:rsidR="00195703" w:rsidRDefault="00195703" w:rsidP="00195703">
      <w:pPr>
        <w:rPr>
          <w:sz w:val="22"/>
          <w:szCs w:val="22"/>
        </w:rPr>
      </w:pPr>
      <w:r>
        <w:rPr>
          <w:sz w:val="22"/>
          <w:szCs w:val="22"/>
        </w:rPr>
        <w:t xml:space="preserve">Ci-joint un certificat médical qui atteste que ma conjointe doit accoucher (ou a accouché) le </w:t>
      </w:r>
      <w:bookmarkStart w:id="1" w:name="Texte7"/>
      <w:r>
        <w:fldChar w:fldCharType="begin">
          <w:ffData>
            <w:name w:val="Texte7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fldChar w:fldCharType="end"/>
      </w:r>
      <w:bookmarkEnd w:id="1"/>
      <w:r>
        <w:rPr>
          <w:sz w:val="22"/>
          <w:szCs w:val="22"/>
        </w:rPr>
        <w:t xml:space="preserve"> ou un document établissant la preuve de la demande d’adoption.</w:t>
      </w:r>
    </w:p>
    <w:p w14:paraId="1CE77B19" w14:textId="77777777" w:rsidR="00EC4CF2" w:rsidRPr="00EC4CF2" w:rsidRDefault="00EC4CF2" w:rsidP="00EC4CF2">
      <w:pPr>
        <w:rPr>
          <w:sz w:val="22"/>
          <w:szCs w:val="22"/>
        </w:rPr>
      </w:pPr>
    </w:p>
    <w:p w14:paraId="776A41A0" w14:textId="77777777" w:rsidR="00A23461" w:rsidRPr="00EC4CF2" w:rsidRDefault="00A23461">
      <w:pPr>
        <w:rPr>
          <w:sz w:val="22"/>
          <w:szCs w:val="22"/>
        </w:rPr>
      </w:pPr>
    </w:p>
    <w:p w14:paraId="42648545" w14:textId="77777777" w:rsidR="00DA3247" w:rsidRPr="00EC4CF2" w:rsidRDefault="00E722DF" w:rsidP="00DA3247">
      <w:pPr>
        <w:rPr>
          <w:sz w:val="22"/>
          <w:szCs w:val="22"/>
        </w:rPr>
      </w:pPr>
      <w:r>
        <w:rPr>
          <w:noProof/>
          <w:sz w:val="22"/>
          <w:szCs w:val="22"/>
        </w:rPr>
        <w:pict w14:anchorId="23ECAFDE">
          <v:roundrect id="_x0000_s2051" style="position:absolute;left:0;text-align:left;margin-left:-8.65pt;margin-top:3.85pt;width:487.9pt;height:80.7pt;z-index:251658240" arcsize="10923f" filled="f"/>
        </w:pict>
      </w:r>
    </w:p>
    <w:p w14:paraId="25598282" w14:textId="77777777" w:rsidR="00DA3247" w:rsidRPr="00EC4CF2" w:rsidRDefault="00C50602" w:rsidP="00DA3247">
      <w:pPr>
        <w:tabs>
          <w:tab w:val="right" w:pos="3960"/>
        </w:tabs>
        <w:rPr>
          <w:sz w:val="22"/>
          <w:szCs w:val="22"/>
        </w:rPr>
      </w:pPr>
      <w:r w:rsidRPr="00EC4CF2">
        <w:rPr>
          <w:sz w:val="22"/>
          <w:szCs w:val="22"/>
        </w:rPr>
        <w:t xml:space="preserve">Nom et Prénom : </w:t>
      </w:r>
      <w:r w:rsidR="00DA3247" w:rsidRPr="00EC4CF2">
        <w:rPr>
          <w:sz w:val="22"/>
          <w:szCs w:val="22"/>
          <w:u w:val="single"/>
        </w:rPr>
        <w:tab/>
      </w:r>
      <w:r w:rsidRPr="00EC4CF2">
        <w:rPr>
          <w:sz w:val="22"/>
          <w:szCs w:val="22"/>
          <w:u w:val="single"/>
        </w:rPr>
        <w:tab/>
      </w:r>
      <w:r w:rsidRPr="00EC4CF2">
        <w:rPr>
          <w:sz w:val="22"/>
          <w:szCs w:val="22"/>
          <w:u w:val="single"/>
        </w:rPr>
        <w:tab/>
      </w:r>
      <w:r w:rsidRPr="00EC4CF2">
        <w:rPr>
          <w:sz w:val="22"/>
          <w:szCs w:val="22"/>
          <w:u w:val="single"/>
        </w:rPr>
        <w:tab/>
      </w:r>
      <w:r w:rsidRPr="00EC4CF2">
        <w:rPr>
          <w:sz w:val="22"/>
          <w:szCs w:val="22"/>
          <w:u w:val="single"/>
        </w:rPr>
        <w:tab/>
      </w:r>
      <w:r w:rsidR="00E726FE" w:rsidRPr="00EC4CF2">
        <w:rPr>
          <w:sz w:val="22"/>
          <w:szCs w:val="22"/>
          <w:u w:val="single"/>
        </w:rPr>
        <w:tab/>
      </w:r>
      <w:r w:rsidR="00BD05A6" w:rsidRPr="00EC4CF2">
        <w:rPr>
          <w:sz w:val="22"/>
          <w:szCs w:val="22"/>
          <w:u w:val="single"/>
        </w:rPr>
        <w:tab/>
      </w:r>
      <w:r w:rsidR="00BD05A6" w:rsidRPr="00EC4CF2">
        <w:rPr>
          <w:sz w:val="22"/>
          <w:szCs w:val="22"/>
          <w:u w:val="single"/>
        </w:rPr>
        <w:tab/>
      </w:r>
    </w:p>
    <w:p w14:paraId="75F071EA" w14:textId="77777777" w:rsidR="00DA3247" w:rsidRPr="00EC4CF2" w:rsidRDefault="00DA3247" w:rsidP="00DA3247">
      <w:pPr>
        <w:rPr>
          <w:sz w:val="22"/>
          <w:szCs w:val="22"/>
        </w:rPr>
      </w:pPr>
    </w:p>
    <w:p w14:paraId="244F2328" w14:textId="77777777" w:rsidR="00DA3247" w:rsidRPr="00EC4CF2" w:rsidRDefault="00C50602" w:rsidP="00DA3247">
      <w:pPr>
        <w:tabs>
          <w:tab w:val="right" w:pos="3960"/>
        </w:tabs>
        <w:rPr>
          <w:sz w:val="22"/>
          <w:szCs w:val="22"/>
        </w:rPr>
      </w:pPr>
      <w:r w:rsidRPr="00EC4CF2">
        <w:rPr>
          <w:sz w:val="22"/>
          <w:szCs w:val="22"/>
        </w:rPr>
        <w:t xml:space="preserve">Adresse : </w:t>
      </w:r>
      <w:r w:rsidR="00DA3247" w:rsidRPr="00EC4CF2">
        <w:rPr>
          <w:sz w:val="22"/>
          <w:szCs w:val="22"/>
          <w:u w:val="single"/>
        </w:rPr>
        <w:tab/>
      </w:r>
      <w:r w:rsidRPr="00EC4CF2">
        <w:rPr>
          <w:sz w:val="22"/>
          <w:szCs w:val="22"/>
          <w:u w:val="single"/>
        </w:rPr>
        <w:tab/>
      </w:r>
      <w:r w:rsidRPr="00EC4CF2">
        <w:rPr>
          <w:sz w:val="22"/>
          <w:szCs w:val="22"/>
          <w:u w:val="single"/>
        </w:rPr>
        <w:tab/>
      </w:r>
      <w:r w:rsidRPr="00EC4CF2">
        <w:rPr>
          <w:sz w:val="22"/>
          <w:szCs w:val="22"/>
          <w:u w:val="single"/>
        </w:rPr>
        <w:tab/>
      </w:r>
      <w:r w:rsidRPr="00EC4CF2">
        <w:rPr>
          <w:sz w:val="22"/>
          <w:szCs w:val="22"/>
          <w:u w:val="single"/>
        </w:rPr>
        <w:tab/>
      </w:r>
      <w:r w:rsidR="00BD05A6" w:rsidRPr="00EC4CF2">
        <w:rPr>
          <w:sz w:val="22"/>
          <w:szCs w:val="22"/>
          <w:u w:val="single"/>
        </w:rPr>
        <w:tab/>
      </w:r>
      <w:r w:rsidR="00E726FE" w:rsidRPr="00EC4CF2">
        <w:rPr>
          <w:sz w:val="22"/>
          <w:szCs w:val="22"/>
          <w:u w:val="single"/>
        </w:rPr>
        <w:tab/>
      </w:r>
      <w:r w:rsidR="00BD05A6" w:rsidRPr="00EC4CF2">
        <w:rPr>
          <w:sz w:val="22"/>
          <w:szCs w:val="22"/>
          <w:u w:val="single"/>
        </w:rPr>
        <w:tab/>
      </w:r>
    </w:p>
    <w:p w14:paraId="0B0486D5" w14:textId="77777777" w:rsidR="00DA3247" w:rsidRPr="00EC4CF2" w:rsidRDefault="00DA3247" w:rsidP="00DA3247">
      <w:pPr>
        <w:rPr>
          <w:sz w:val="22"/>
          <w:szCs w:val="22"/>
        </w:rPr>
      </w:pPr>
    </w:p>
    <w:p w14:paraId="47B54FED" w14:textId="77777777" w:rsidR="00C50602" w:rsidRPr="00EC4CF2" w:rsidRDefault="00BD05A6" w:rsidP="00C50602">
      <w:pPr>
        <w:tabs>
          <w:tab w:val="right" w:pos="3960"/>
        </w:tabs>
        <w:rPr>
          <w:sz w:val="22"/>
          <w:szCs w:val="22"/>
        </w:rPr>
      </w:pPr>
      <w:r w:rsidRPr="00EC4CF2">
        <w:rPr>
          <w:sz w:val="22"/>
          <w:szCs w:val="22"/>
        </w:rPr>
        <w:t>Ville</w:t>
      </w:r>
      <w:r w:rsidR="00C50602" w:rsidRPr="00EC4CF2">
        <w:rPr>
          <w:sz w:val="22"/>
          <w:szCs w:val="22"/>
        </w:rPr>
        <w:t xml:space="preserve"> : </w:t>
      </w:r>
      <w:r w:rsidR="00C50602" w:rsidRPr="00EC4CF2">
        <w:rPr>
          <w:sz w:val="22"/>
          <w:szCs w:val="22"/>
          <w:u w:val="single"/>
        </w:rPr>
        <w:tab/>
      </w:r>
      <w:r w:rsidR="00C50602" w:rsidRPr="00EC4CF2">
        <w:rPr>
          <w:sz w:val="22"/>
          <w:szCs w:val="22"/>
          <w:u w:val="single"/>
        </w:rPr>
        <w:tab/>
      </w:r>
      <w:r w:rsidRPr="00EC4CF2">
        <w:rPr>
          <w:sz w:val="22"/>
          <w:szCs w:val="22"/>
        </w:rPr>
        <w:t xml:space="preserve">   Code postal :</w:t>
      </w:r>
      <w:r w:rsidRPr="00EC4CF2">
        <w:rPr>
          <w:sz w:val="22"/>
          <w:szCs w:val="22"/>
          <w:u w:val="single"/>
        </w:rPr>
        <w:t xml:space="preserve"> </w:t>
      </w:r>
      <w:r w:rsidRPr="00EC4CF2">
        <w:rPr>
          <w:sz w:val="22"/>
          <w:szCs w:val="22"/>
          <w:u w:val="single"/>
        </w:rPr>
        <w:tab/>
      </w:r>
      <w:r w:rsidRPr="00EC4CF2">
        <w:rPr>
          <w:sz w:val="22"/>
          <w:szCs w:val="22"/>
          <w:u w:val="single"/>
        </w:rPr>
        <w:tab/>
      </w:r>
      <w:r w:rsidRPr="00EC4CF2">
        <w:rPr>
          <w:sz w:val="22"/>
          <w:szCs w:val="22"/>
          <w:u w:val="single"/>
        </w:rPr>
        <w:tab/>
      </w:r>
      <w:r w:rsidR="00E726FE" w:rsidRPr="00EC4CF2">
        <w:rPr>
          <w:sz w:val="22"/>
          <w:szCs w:val="22"/>
          <w:u w:val="single"/>
        </w:rPr>
        <w:tab/>
      </w:r>
      <w:r w:rsidRPr="00EC4CF2">
        <w:rPr>
          <w:sz w:val="22"/>
          <w:szCs w:val="22"/>
          <w:u w:val="single"/>
        </w:rPr>
        <w:tab/>
      </w:r>
    </w:p>
    <w:p w14:paraId="11C819EE" w14:textId="77777777" w:rsidR="00DA3247" w:rsidRPr="00EC4CF2" w:rsidRDefault="00DA3247" w:rsidP="00DA3247">
      <w:pPr>
        <w:tabs>
          <w:tab w:val="right" w:pos="3960"/>
        </w:tabs>
        <w:rPr>
          <w:sz w:val="22"/>
          <w:szCs w:val="22"/>
          <w:u w:val="single"/>
        </w:rPr>
      </w:pPr>
    </w:p>
    <w:p w14:paraId="44978957" w14:textId="77777777" w:rsidR="00BD05A6" w:rsidRPr="00EC4CF2" w:rsidRDefault="00BD05A6" w:rsidP="00DA3247">
      <w:pPr>
        <w:rPr>
          <w:sz w:val="22"/>
          <w:szCs w:val="22"/>
        </w:rPr>
      </w:pPr>
    </w:p>
    <w:p w14:paraId="047CAC32" w14:textId="77777777" w:rsidR="00BD05A6" w:rsidRPr="00EC4CF2" w:rsidRDefault="00BD05A6" w:rsidP="00DA3247">
      <w:pPr>
        <w:rPr>
          <w:sz w:val="22"/>
          <w:szCs w:val="22"/>
        </w:rPr>
      </w:pPr>
    </w:p>
    <w:p w14:paraId="3DE6A89F" w14:textId="77777777" w:rsidR="006C6646" w:rsidRPr="00EC4CF2" w:rsidRDefault="006C6646" w:rsidP="00DA3247">
      <w:pPr>
        <w:rPr>
          <w:sz w:val="22"/>
          <w:szCs w:val="22"/>
        </w:rPr>
      </w:pPr>
      <w:r w:rsidRPr="00EC4CF2">
        <w:rPr>
          <w:sz w:val="22"/>
          <w:szCs w:val="22"/>
        </w:rPr>
        <w:t>p. j. Certificat médical (ou un rapport écrit signé par une sagefemme)</w:t>
      </w:r>
    </w:p>
    <w:p w14:paraId="54DFA6EA" w14:textId="77777777" w:rsidR="00E726FE" w:rsidRPr="00EC4CF2" w:rsidRDefault="00E726FE" w:rsidP="00DA3247">
      <w:pPr>
        <w:rPr>
          <w:sz w:val="22"/>
          <w:szCs w:val="22"/>
        </w:rPr>
      </w:pPr>
    </w:p>
    <w:p w14:paraId="23133FF8" w14:textId="77777777" w:rsidR="00C6333C" w:rsidRPr="00EC4CF2" w:rsidRDefault="00DA3247" w:rsidP="00DA3247">
      <w:pPr>
        <w:rPr>
          <w:sz w:val="22"/>
          <w:szCs w:val="22"/>
        </w:rPr>
      </w:pPr>
      <w:r w:rsidRPr="00EC4CF2">
        <w:rPr>
          <w:sz w:val="22"/>
          <w:szCs w:val="22"/>
        </w:rPr>
        <w:t>c.</w:t>
      </w:r>
      <w:r w:rsidR="006C6646" w:rsidRPr="00EC4CF2">
        <w:rPr>
          <w:sz w:val="22"/>
          <w:szCs w:val="22"/>
        </w:rPr>
        <w:t xml:space="preserve"> </w:t>
      </w:r>
      <w:r w:rsidRPr="00EC4CF2">
        <w:rPr>
          <w:sz w:val="22"/>
          <w:szCs w:val="22"/>
        </w:rPr>
        <w:t>c. Syndicat de l’enseignement de la région de Vaudreuil</w:t>
      </w:r>
    </w:p>
    <w:sectPr w:rsidR="00C6333C" w:rsidRPr="00EC4CF2" w:rsidSect="00F35CEE">
      <w:headerReference w:type="default" r:id="rId8"/>
      <w:pgSz w:w="12240" w:h="15840" w:code="1"/>
      <w:pgMar w:top="1135" w:right="1440" w:bottom="993" w:left="1440" w:header="720" w:footer="392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2E3B1" w14:textId="77777777" w:rsidR="00F35CEE" w:rsidRDefault="00F35CEE">
      <w:r>
        <w:separator/>
      </w:r>
    </w:p>
  </w:endnote>
  <w:endnote w:type="continuationSeparator" w:id="0">
    <w:p w14:paraId="6A619E6C" w14:textId="77777777" w:rsidR="00F35CEE" w:rsidRDefault="00F3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4F2E9" w14:textId="77777777" w:rsidR="00F35CEE" w:rsidRDefault="00F35CEE">
      <w:r>
        <w:separator/>
      </w:r>
    </w:p>
  </w:footnote>
  <w:footnote w:type="continuationSeparator" w:id="0">
    <w:p w14:paraId="5854341C" w14:textId="77777777" w:rsidR="00F35CEE" w:rsidRDefault="00F35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3DB6F" w14:textId="77777777" w:rsidR="006124A0" w:rsidRDefault="006124A0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rPr>
        <w:rFonts w:ascii="Helvetica" w:hAnsi="Helvetica"/>
        <w:spacing w:val="-3"/>
      </w:rPr>
    </w:pPr>
    <w:r>
      <w:rPr>
        <w:rFonts w:ascii="Helvetica" w:hAnsi="Helvetica"/>
        <w:spacing w:val="-3"/>
      </w:rPr>
      <w:tab/>
    </w:r>
    <w:r>
      <w:rPr>
        <w:rFonts w:ascii="Helvetica" w:hAnsi="Helvetica"/>
        <w:spacing w:val="-3"/>
      </w:rPr>
      <w:tab/>
    </w:r>
    <w:r>
      <w:rPr>
        <w:rFonts w:ascii="Helvetica" w:hAnsi="Helvetica"/>
        <w:spacing w:val="-3"/>
      </w:rPr>
      <w:tab/>
    </w:r>
    <w:r>
      <w:rPr>
        <w:rFonts w:ascii="Helvetica" w:hAnsi="Helvetica"/>
        <w:spacing w:val="-3"/>
      </w:rPr>
      <w:tab/>
      <w:t xml:space="preserve">    </w:t>
    </w:r>
    <w:r>
      <w:rPr>
        <w:rFonts w:ascii="Helvetica" w:hAnsi="Helvetica"/>
        <w:spacing w:val="-3"/>
      </w:rPr>
      <w:tab/>
      <w:t xml:space="preserve">- </w:t>
    </w:r>
    <w:r>
      <w:rPr>
        <w:rFonts w:ascii="Helvetica" w:hAnsi="Helvetica"/>
        <w:spacing w:val="-3"/>
      </w:rPr>
      <w:fldChar w:fldCharType="begin"/>
    </w:r>
    <w:r>
      <w:rPr>
        <w:rFonts w:ascii="Helvetica" w:hAnsi="Helvetica"/>
        <w:spacing w:val="-3"/>
      </w:rPr>
      <w:instrText>PAGE \* ARABIC</w:instrText>
    </w:r>
    <w:r>
      <w:rPr>
        <w:rFonts w:ascii="Helvetica" w:hAnsi="Helvetica"/>
        <w:spacing w:val="-3"/>
      </w:rPr>
      <w:fldChar w:fldCharType="separate"/>
    </w:r>
    <w:r>
      <w:rPr>
        <w:rFonts w:ascii="Helvetica" w:hAnsi="Helvetica"/>
        <w:noProof/>
        <w:spacing w:val="-3"/>
      </w:rPr>
      <w:t>1</w:t>
    </w:r>
    <w:r>
      <w:rPr>
        <w:rFonts w:ascii="Helvetica" w:hAnsi="Helvetica"/>
        <w:spacing w:val="-3"/>
      </w:rPr>
      <w:fldChar w:fldCharType="end"/>
    </w:r>
    <w:r>
      <w:rPr>
        <w:rFonts w:ascii="Helvetica" w:hAnsi="Helvetica"/>
        <w:spacing w:val="-3"/>
      </w:rPr>
      <w:t xml:space="preserve"> -</w:t>
    </w:r>
  </w:p>
  <w:p w14:paraId="7D75FCEC" w14:textId="77777777" w:rsidR="006124A0" w:rsidRDefault="006124A0">
    <w:pPr>
      <w:spacing w:after="428" w:line="100" w:lineRule="exact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3461"/>
    <w:rsid w:val="00062976"/>
    <w:rsid w:val="00090EB8"/>
    <w:rsid w:val="000A57F5"/>
    <w:rsid w:val="000E26C7"/>
    <w:rsid w:val="00127F99"/>
    <w:rsid w:val="00195703"/>
    <w:rsid w:val="001E13CF"/>
    <w:rsid w:val="00207A0A"/>
    <w:rsid w:val="002553A7"/>
    <w:rsid w:val="00320343"/>
    <w:rsid w:val="003B6BA2"/>
    <w:rsid w:val="003D076B"/>
    <w:rsid w:val="003E1A33"/>
    <w:rsid w:val="003E363B"/>
    <w:rsid w:val="003E639F"/>
    <w:rsid w:val="003F1CBC"/>
    <w:rsid w:val="003F740A"/>
    <w:rsid w:val="0041073F"/>
    <w:rsid w:val="00425CB7"/>
    <w:rsid w:val="00426EE9"/>
    <w:rsid w:val="00481E86"/>
    <w:rsid w:val="004A7DAC"/>
    <w:rsid w:val="004D4AEA"/>
    <w:rsid w:val="00540E52"/>
    <w:rsid w:val="005E50BC"/>
    <w:rsid w:val="0060739A"/>
    <w:rsid w:val="006124A0"/>
    <w:rsid w:val="0068607B"/>
    <w:rsid w:val="006A38EE"/>
    <w:rsid w:val="006C6646"/>
    <w:rsid w:val="00742E1C"/>
    <w:rsid w:val="007654B9"/>
    <w:rsid w:val="0077463B"/>
    <w:rsid w:val="007E7B1A"/>
    <w:rsid w:val="00800291"/>
    <w:rsid w:val="008230A5"/>
    <w:rsid w:val="00844B12"/>
    <w:rsid w:val="00861A4F"/>
    <w:rsid w:val="008B0160"/>
    <w:rsid w:val="008E7F03"/>
    <w:rsid w:val="00900FF6"/>
    <w:rsid w:val="0094614C"/>
    <w:rsid w:val="00960DBF"/>
    <w:rsid w:val="00967F92"/>
    <w:rsid w:val="0099339E"/>
    <w:rsid w:val="009D4808"/>
    <w:rsid w:val="009F1EB7"/>
    <w:rsid w:val="00A033EB"/>
    <w:rsid w:val="00A23461"/>
    <w:rsid w:val="00A97E49"/>
    <w:rsid w:val="00B05712"/>
    <w:rsid w:val="00B61792"/>
    <w:rsid w:val="00BD05A6"/>
    <w:rsid w:val="00BD78A6"/>
    <w:rsid w:val="00BE690C"/>
    <w:rsid w:val="00BF233E"/>
    <w:rsid w:val="00C05E58"/>
    <w:rsid w:val="00C27ABB"/>
    <w:rsid w:val="00C50602"/>
    <w:rsid w:val="00C6333C"/>
    <w:rsid w:val="00CB01AE"/>
    <w:rsid w:val="00CC753C"/>
    <w:rsid w:val="00CD62BD"/>
    <w:rsid w:val="00D04884"/>
    <w:rsid w:val="00D24324"/>
    <w:rsid w:val="00D2708B"/>
    <w:rsid w:val="00D35374"/>
    <w:rsid w:val="00D468FE"/>
    <w:rsid w:val="00DA3247"/>
    <w:rsid w:val="00DA61C9"/>
    <w:rsid w:val="00DB32D2"/>
    <w:rsid w:val="00DC3499"/>
    <w:rsid w:val="00DE7DE2"/>
    <w:rsid w:val="00E722DF"/>
    <w:rsid w:val="00E726FE"/>
    <w:rsid w:val="00EC47DE"/>
    <w:rsid w:val="00EC4CF2"/>
    <w:rsid w:val="00F35CEE"/>
    <w:rsid w:val="00F40514"/>
    <w:rsid w:val="00F5243E"/>
    <w:rsid w:val="00F8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0B1179E2"/>
  <w15:chartTrackingRefBased/>
  <w15:docId w15:val="{FDE2BA5D-FA58-460C-A76B-01E718EF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 w:cs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A23461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CB01AE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CB01AE"/>
    <w:pPr>
      <w:tabs>
        <w:tab w:val="center" w:pos="4320"/>
        <w:tab w:val="right" w:pos="8640"/>
      </w:tabs>
    </w:pPr>
  </w:style>
  <w:style w:type="character" w:styleId="Marquedecommentaire">
    <w:name w:val="annotation reference"/>
    <w:rsid w:val="003B6BA2"/>
    <w:rPr>
      <w:sz w:val="16"/>
      <w:szCs w:val="16"/>
    </w:rPr>
  </w:style>
  <w:style w:type="paragraph" w:styleId="Commentaire">
    <w:name w:val="annotation text"/>
    <w:basedOn w:val="Normal"/>
    <w:link w:val="CommentaireCar"/>
    <w:rsid w:val="003B6BA2"/>
    <w:rPr>
      <w:sz w:val="20"/>
      <w:szCs w:val="20"/>
    </w:rPr>
  </w:style>
  <w:style w:type="character" w:customStyle="1" w:styleId="CommentaireCar">
    <w:name w:val="Commentaire Car"/>
    <w:link w:val="Commentaire"/>
    <w:rsid w:val="003B6BA2"/>
    <w:rPr>
      <w:rFonts w:ascii="Arial" w:hAnsi="Arial" w:cs="Arial"/>
    </w:rPr>
  </w:style>
  <w:style w:type="paragraph" w:styleId="Objetducommentaire">
    <w:name w:val="annotation subject"/>
    <w:basedOn w:val="Commentaire"/>
    <w:next w:val="Commentaire"/>
    <w:link w:val="ObjetducommentaireCar"/>
    <w:rsid w:val="003B6BA2"/>
    <w:rPr>
      <w:b/>
      <w:bCs/>
    </w:rPr>
  </w:style>
  <w:style w:type="character" w:customStyle="1" w:styleId="ObjetducommentaireCar">
    <w:name w:val="Objet du commentaire Car"/>
    <w:link w:val="Objetducommentaire"/>
    <w:rsid w:val="003B6BA2"/>
    <w:rPr>
      <w:rFonts w:ascii="Arial" w:hAnsi="Arial" w:cs="Arial"/>
      <w:b/>
      <w:bCs/>
    </w:rPr>
  </w:style>
  <w:style w:type="character" w:styleId="Lienhypertexte">
    <w:name w:val="Hyperlink"/>
    <w:rsid w:val="00C50602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C5060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540E52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character" w:customStyle="1" w:styleId="normaltextrun">
    <w:name w:val="normaltextrun"/>
    <w:basedOn w:val="Policepardfaut"/>
    <w:rsid w:val="00540E52"/>
  </w:style>
  <w:style w:type="character" w:customStyle="1" w:styleId="eop">
    <w:name w:val="eop"/>
    <w:basedOn w:val="Policepardfaut"/>
    <w:rsid w:val="00540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4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hprimaire@csstl.gouv.qc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deles%20CSQ\Divers\Modele%20de%20lettr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 de lettre.dot</Template>
  <TotalTime>1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Date</vt:lpstr>
    </vt:vector>
  </TitlesOfParts>
  <Company>CEQ</Company>
  <LinksUpToDate>false</LinksUpToDate>
  <CharactersWithSpaces>1388</CharactersWithSpaces>
  <SharedDoc>false</SharedDoc>
  <HLinks>
    <vt:vector size="6" baseType="variant">
      <vt:variant>
        <vt:i4>5505137</vt:i4>
      </vt:variant>
      <vt:variant>
        <vt:i4>0</vt:i4>
      </vt:variant>
      <vt:variant>
        <vt:i4>0</vt:i4>
      </vt:variant>
      <vt:variant>
        <vt:i4>5</vt:i4>
      </vt:variant>
      <vt:variant>
        <vt:lpwstr>mailto:rhprimaire@csstl.gouv.qc.ca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LABBMAR</dc:creator>
  <cp:keywords/>
  <cp:lastModifiedBy>Claudine Berger</cp:lastModifiedBy>
  <cp:revision>3</cp:revision>
  <cp:lastPrinted>2024-03-14T17:28:00Z</cp:lastPrinted>
  <dcterms:created xsi:type="dcterms:W3CDTF">2025-05-05T14:36:00Z</dcterms:created>
  <dcterms:modified xsi:type="dcterms:W3CDTF">2025-05-05T15:15:00Z</dcterms:modified>
</cp:coreProperties>
</file>